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1B" w:rsidRPr="00B61E1B" w:rsidRDefault="00B61E1B" w:rsidP="0056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u w:val="single"/>
          <w:lang w:eastAsia="es-ES"/>
        </w:rPr>
      </w:pPr>
    </w:p>
    <w:p w:rsidR="00A461A0" w:rsidRDefault="00A461A0" w:rsidP="0056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Solicitud de CERTIFICACION</w:t>
      </w:r>
    </w:p>
    <w:p w:rsidR="002D4A02" w:rsidRPr="00A461A0" w:rsidRDefault="00A461A0" w:rsidP="0056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A461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</w:t>
      </w:r>
      <w:r w:rsidR="004C18F9" w:rsidRPr="00A461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EGRESADO</w:t>
      </w:r>
      <w:r w:rsidRPr="00A461A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5"/>
        <w:gridCol w:w="2316"/>
      </w:tblGrid>
      <w:tr w:rsidR="008643B7" w:rsidTr="008643B7">
        <w:tc>
          <w:tcPr>
            <w:tcW w:w="6629" w:type="dxa"/>
          </w:tcPr>
          <w:p w:rsidR="008643B7" w:rsidRDefault="00821634" w:rsidP="002E4E2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…………………………….,</w:t>
            </w:r>
          </w:p>
        </w:tc>
        <w:tc>
          <w:tcPr>
            <w:tcW w:w="2016" w:type="dxa"/>
          </w:tcPr>
          <w:p w:rsidR="008643B7" w:rsidRDefault="00821634" w:rsidP="002E4E2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…………………………..</w:t>
            </w:r>
          </w:p>
        </w:tc>
      </w:tr>
    </w:tbl>
    <w:p w:rsidR="008643B7" w:rsidRDefault="008643B7" w:rsidP="00F0540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821634" w:rsidRPr="00821634" w:rsidRDefault="00821634" w:rsidP="0082163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  <w:r w:rsidRPr="00821634">
        <w:rPr>
          <w:rFonts w:ascii="Times New Roman" w:eastAsia="Times New Roman" w:hAnsi="Times New Roman" w:cs="Times New Roman"/>
          <w:bCs/>
          <w:lang w:eastAsia="es-ES"/>
        </w:rPr>
        <w:t>Sra. Secretaria Académica</w:t>
      </w:r>
    </w:p>
    <w:p w:rsidR="00821634" w:rsidRPr="00821634" w:rsidRDefault="00821634" w:rsidP="0082163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lang w:eastAsia="es-ES"/>
        </w:rPr>
      </w:pPr>
      <w:r w:rsidRPr="00821634">
        <w:rPr>
          <w:rFonts w:ascii="Times New Roman" w:eastAsia="Times New Roman" w:hAnsi="Times New Roman" w:cs="Times New Roman"/>
          <w:b/>
          <w:bCs/>
          <w:lang w:val="es-AR" w:eastAsia="es-ES"/>
        </w:rPr>
        <w:t xml:space="preserve">Lic. </w:t>
      </w:r>
      <w:proofErr w:type="spellStart"/>
      <w:r w:rsidRPr="00821634">
        <w:rPr>
          <w:rFonts w:ascii="Times New Roman" w:eastAsia="Times New Roman" w:hAnsi="Times New Roman" w:cs="Times New Roman"/>
          <w:b/>
          <w:bCs/>
          <w:lang w:val="es-AR" w:eastAsia="es-ES"/>
        </w:rPr>
        <w:t>Miryan</w:t>
      </w:r>
      <w:proofErr w:type="spellEnd"/>
      <w:r w:rsidRPr="00821634">
        <w:rPr>
          <w:rFonts w:ascii="Times New Roman" w:eastAsia="Times New Roman" w:hAnsi="Times New Roman" w:cs="Times New Roman"/>
          <w:b/>
          <w:bCs/>
          <w:lang w:val="es-AR" w:eastAsia="es-ES"/>
        </w:rPr>
        <w:t xml:space="preserve"> Silvia Acosta</w:t>
      </w:r>
    </w:p>
    <w:p w:rsidR="003B397D" w:rsidRDefault="00821634" w:rsidP="0082163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u w:val="single"/>
          <w:lang w:eastAsia="es-ES"/>
        </w:rPr>
      </w:pPr>
      <w:r w:rsidRPr="00821634">
        <w:rPr>
          <w:rFonts w:ascii="Times New Roman" w:eastAsia="Times New Roman" w:hAnsi="Times New Roman" w:cs="Times New Roman"/>
          <w:bCs/>
          <w:u w:val="single"/>
          <w:lang w:eastAsia="es-ES"/>
        </w:rPr>
        <w:t>Facultad de Ingeniería</w:t>
      </w:r>
    </w:p>
    <w:p w:rsidR="00C51EBA" w:rsidRPr="00955D49" w:rsidRDefault="00C51EBA" w:rsidP="003B397D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u w:val="single"/>
          <w:lang w:eastAsia="es-ES"/>
        </w:rPr>
      </w:pPr>
    </w:p>
    <w:p w:rsidR="00F05404" w:rsidRPr="004E2DB2" w:rsidRDefault="00F05404" w:rsidP="00C51E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  <w:t xml:space="preserve">Me dirijo a Ud. </w:t>
      </w:r>
      <w:r w:rsidR="00BB5012"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A fin de solicitarle tenga a bien extender la CERTIFICACIÓN</w:t>
      </w:r>
      <w:r w:rsidR="003D1267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GENERAL</w:t>
      </w:r>
      <w:r w:rsidR="00BB5012" w:rsidRPr="004E2DB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de mi actuación académica en ésta Facultad.</w:t>
      </w:r>
    </w:p>
    <w:p w:rsidR="00BB5012" w:rsidRDefault="00BB5012" w:rsidP="00C51EB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4"/>
      </w:tblGrid>
      <w:tr w:rsidR="00EC1A77" w:rsidTr="00EC1A77"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DB2" w:rsidRPr="004E2DB2" w:rsidRDefault="00EC1A77" w:rsidP="00E117F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La documentación solicitada será presentada ante : </w:t>
            </w:r>
          </w:p>
        </w:tc>
      </w:tr>
      <w:tr w:rsidR="00EC1A77" w:rsidTr="00EC1A77"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A77" w:rsidRPr="004E2DB2" w:rsidRDefault="00EC1A77" w:rsidP="00EC1A7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C1A77" w:rsidTr="00B61E1B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EC1A77" w:rsidRPr="004E2DB2" w:rsidRDefault="00EC1A77" w:rsidP="00EC1A7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EC1A77" w:rsidRPr="004E2DB2" w:rsidRDefault="00EC1A77" w:rsidP="00EC1A7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 la ciudad de:</w:t>
            </w:r>
          </w:p>
        </w:tc>
        <w:tc>
          <w:tcPr>
            <w:tcW w:w="6694" w:type="dxa"/>
            <w:tcBorders>
              <w:left w:val="nil"/>
              <w:right w:val="nil"/>
            </w:tcBorders>
            <w:vAlign w:val="bottom"/>
          </w:tcPr>
          <w:p w:rsidR="00EC1A77" w:rsidRDefault="00EC1A77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61E1B" w:rsidRDefault="00B61E1B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702"/>
      </w:tblGrid>
      <w:tr w:rsidR="00B61E1B" w:rsidTr="00E117FB">
        <w:tc>
          <w:tcPr>
            <w:tcW w:w="8645" w:type="dxa"/>
            <w:gridSpan w:val="2"/>
            <w:shd w:val="pct5" w:color="auto" w:fill="auto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DATOS PERSONALES</w:t>
            </w: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bottom w:val="nil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Apellido y Nombre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B61E1B" w:rsidRPr="004E2DB2" w:rsidRDefault="00B4304C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Egresado de la Carrera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4304C" w:rsidRDefault="00B4304C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304C" w:rsidRDefault="00B4304C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61E1B" w:rsidRDefault="00B61E1B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1634" w:rsidRDefault="00821634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3434"/>
      </w:tblGrid>
      <w:tr w:rsidR="004E2DB2" w:rsidTr="004E2DB2">
        <w:trPr>
          <w:trHeight w:val="809"/>
        </w:trPr>
        <w:tc>
          <w:tcPr>
            <w:tcW w:w="3794" w:type="dxa"/>
          </w:tcPr>
          <w:p w:rsidR="00B4304C" w:rsidRDefault="00B4304C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34" w:type="dxa"/>
          </w:tcPr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E2DB2" w:rsidTr="004E2DB2">
        <w:tc>
          <w:tcPr>
            <w:tcW w:w="3794" w:type="dxa"/>
          </w:tcPr>
          <w:p w:rsidR="004E2DB2" w:rsidRDefault="004E2DB2" w:rsidP="004E2DB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Firma y Sello Dpto. Alumnos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E2DB2" w:rsidRDefault="004E2DB2" w:rsidP="004E2DB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34" w:type="dxa"/>
          </w:tcPr>
          <w:p w:rsidR="004E2DB2" w:rsidRPr="004E2DB2" w:rsidRDefault="004E2DB2" w:rsidP="004E2DB2">
            <w:pPr>
              <w:spacing w:before="100" w:beforeAutospacing="1" w:after="100" w:afterAutospacing="1" w:line="240" w:lineRule="atLeast"/>
              <w:ind w:left="709" w:hanging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Firma Solicitante</w:t>
            </w:r>
          </w:p>
        </w:tc>
      </w:tr>
    </w:tbl>
    <w:p w:rsidR="00B61E1B" w:rsidRDefault="00B61E1B" w:rsidP="00B61E1B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B61E1B" w:rsidSect="004E2DB2">
      <w:headerReference w:type="default" r:id="rId8"/>
      <w:footerReference w:type="default" r:id="rId9"/>
      <w:pgSz w:w="11906" w:h="16838"/>
      <w:pgMar w:top="1417" w:right="1558" w:bottom="851" w:left="1843" w:header="142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FB" w:rsidRDefault="00C042FB" w:rsidP="00604E67">
      <w:pPr>
        <w:spacing w:line="240" w:lineRule="auto"/>
      </w:pPr>
      <w:r>
        <w:separator/>
      </w:r>
    </w:p>
  </w:endnote>
  <w:endnote w:type="continuationSeparator" w:id="0">
    <w:p w:rsidR="00C042FB" w:rsidRDefault="00C042FB" w:rsidP="00604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7" w:rsidRDefault="002D21C7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-842645</wp:posOffset>
          </wp:positionH>
          <wp:positionV relativeFrom="paragraph">
            <wp:posOffset>-66040</wp:posOffset>
          </wp:positionV>
          <wp:extent cx="6924675" cy="318770"/>
          <wp:effectExtent l="19050" t="0" r="9525" b="0"/>
          <wp:wrapTight wrapText="bothSides">
            <wp:wrapPolygon edited="0">
              <wp:start x="-59" y="0"/>
              <wp:lineTo x="-59" y="20653"/>
              <wp:lineTo x="21630" y="20653"/>
              <wp:lineTo x="21630" y="0"/>
              <wp:lineTo x="-59" y="0"/>
            </wp:wrapPolygon>
          </wp:wrapTight>
          <wp:docPr id="2" name="1 Imagen" descr="membrete 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4675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FB" w:rsidRDefault="00C042FB" w:rsidP="00604E67">
      <w:pPr>
        <w:spacing w:line="240" w:lineRule="auto"/>
      </w:pPr>
      <w:r>
        <w:separator/>
      </w:r>
    </w:p>
  </w:footnote>
  <w:footnote w:type="continuationSeparator" w:id="0">
    <w:p w:rsidR="00C042FB" w:rsidRDefault="00C042FB" w:rsidP="00604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7" w:rsidRDefault="003D1267" w:rsidP="00F05404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1137920</wp:posOffset>
              </wp:positionV>
              <wp:extent cx="5676900" cy="0"/>
              <wp:effectExtent l="11430" t="13970" r="762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37A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5pt;margin-top:89.6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Bl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"/>
          </w:pict>
        </mc:Fallback>
      </mc:AlternateContent>
    </w:r>
    <w:r w:rsidR="002D21C7">
      <w:rPr>
        <w:noProof/>
        <w:lang w:val="en-US"/>
      </w:rPr>
      <w:drawing>
        <wp:inline distT="0" distB="0" distL="0" distR="0">
          <wp:extent cx="4785360" cy="1134581"/>
          <wp:effectExtent l="19050" t="0" r="0" b="0"/>
          <wp:docPr id="3" name="2 Imagen" descr="membrete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2258" cy="113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C3C"/>
    <w:multiLevelType w:val="hybridMultilevel"/>
    <w:tmpl w:val="9EF46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044"/>
    <w:multiLevelType w:val="multilevel"/>
    <w:tmpl w:val="A41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D135D"/>
    <w:multiLevelType w:val="hybridMultilevel"/>
    <w:tmpl w:val="31EA43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31B7F"/>
    <w:multiLevelType w:val="hybridMultilevel"/>
    <w:tmpl w:val="2ECEE50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650B4"/>
    <w:multiLevelType w:val="hybridMultilevel"/>
    <w:tmpl w:val="B36CB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D3901"/>
    <w:multiLevelType w:val="hybridMultilevel"/>
    <w:tmpl w:val="39FA787E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3130915"/>
    <w:multiLevelType w:val="hybridMultilevel"/>
    <w:tmpl w:val="42F64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1580B"/>
    <w:multiLevelType w:val="multilevel"/>
    <w:tmpl w:val="A9B40E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57D8D"/>
    <w:multiLevelType w:val="multilevel"/>
    <w:tmpl w:val="A41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9"/>
    <w:rsid w:val="0002412B"/>
    <w:rsid w:val="000C6288"/>
    <w:rsid w:val="000F3BDA"/>
    <w:rsid w:val="00103A69"/>
    <w:rsid w:val="00113A2E"/>
    <w:rsid w:val="00120502"/>
    <w:rsid w:val="00153DE2"/>
    <w:rsid w:val="00276A9E"/>
    <w:rsid w:val="002A5427"/>
    <w:rsid w:val="002D21C7"/>
    <w:rsid w:val="002D4A02"/>
    <w:rsid w:val="002E4E27"/>
    <w:rsid w:val="00377D95"/>
    <w:rsid w:val="003B397D"/>
    <w:rsid w:val="003D1267"/>
    <w:rsid w:val="003F75CA"/>
    <w:rsid w:val="004209F1"/>
    <w:rsid w:val="0043569F"/>
    <w:rsid w:val="00487CC3"/>
    <w:rsid w:val="0049447C"/>
    <w:rsid w:val="004B2C8F"/>
    <w:rsid w:val="004C18F9"/>
    <w:rsid w:val="004D13E0"/>
    <w:rsid w:val="004E2DB2"/>
    <w:rsid w:val="004F4BCA"/>
    <w:rsid w:val="004F638B"/>
    <w:rsid w:val="005015E1"/>
    <w:rsid w:val="00516E8F"/>
    <w:rsid w:val="00551672"/>
    <w:rsid w:val="00566D58"/>
    <w:rsid w:val="00604E67"/>
    <w:rsid w:val="00605B15"/>
    <w:rsid w:val="00652242"/>
    <w:rsid w:val="0069681E"/>
    <w:rsid w:val="006C1CBE"/>
    <w:rsid w:val="00704DB0"/>
    <w:rsid w:val="00777955"/>
    <w:rsid w:val="00821634"/>
    <w:rsid w:val="008643B7"/>
    <w:rsid w:val="008A30A5"/>
    <w:rsid w:val="008C1905"/>
    <w:rsid w:val="008D501D"/>
    <w:rsid w:val="009C12D2"/>
    <w:rsid w:val="009D025B"/>
    <w:rsid w:val="00A461A0"/>
    <w:rsid w:val="00A81D0F"/>
    <w:rsid w:val="00A87AFC"/>
    <w:rsid w:val="00AD5107"/>
    <w:rsid w:val="00AE14B9"/>
    <w:rsid w:val="00AE7020"/>
    <w:rsid w:val="00B3406C"/>
    <w:rsid w:val="00B4304C"/>
    <w:rsid w:val="00B61E1B"/>
    <w:rsid w:val="00B920A4"/>
    <w:rsid w:val="00BA4368"/>
    <w:rsid w:val="00BB5012"/>
    <w:rsid w:val="00BD45F3"/>
    <w:rsid w:val="00C042FB"/>
    <w:rsid w:val="00C15BF6"/>
    <w:rsid w:val="00C2728F"/>
    <w:rsid w:val="00C51EBA"/>
    <w:rsid w:val="00CF549D"/>
    <w:rsid w:val="00D330F9"/>
    <w:rsid w:val="00E117FB"/>
    <w:rsid w:val="00E459ED"/>
    <w:rsid w:val="00E73669"/>
    <w:rsid w:val="00EC1A77"/>
    <w:rsid w:val="00F05404"/>
    <w:rsid w:val="00F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60F35"/>
  <w15:docId w15:val="{1885E13B-5815-4302-90F7-DF64C9FF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C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A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4A02"/>
    <w:rPr>
      <w:b/>
      <w:bCs/>
    </w:rPr>
  </w:style>
  <w:style w:type="paragraph" w:styleId="Prrafodelista">
    <w:name w:val="List Paragraph"/>
    <w:basedOn w:val="Normal"/>
    <w:uiPriority w:val="34"/>
    <w:qFormat/>
    <w:rsid w:val="002D4A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4A0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04E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4E67"/>
  </w:style>
  <w:style w:type="paragraph" w:styleId="Piedepgina">
    <w:name w:val="footer"/>
    <w:basedOn w:val="Normal"/>
    <w:link w:val="PiedepginaCar"/>
    <w:uiPriority w:val="99"/>
    <w:semiHidden/>
    <w:unhideWhenUsed/>
    <w:rsid w:val="00604E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4E67"/>
  </w:style>
  <w:style w:type="paragraph" w:styleId="Textodeglobo">
    <w:name w:val="Balloon Text"/>
    <w:basedOn w:val="Normal"/>
    <w:link w:val="TextodegloboCar"/>
    <w:uiPriority w:val="99"/>
    <w:semiHidden/>
    <w:unhideWhenUsed/>
    <w:rsid w:val="00604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E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E4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hubiC\MARCELA\GUIA%20DE%20TRAMITES\SOLICITUD%20DE%20CERTIFIC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FD8E9-EDEC-4886-B4CD-AB83CB6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CERTIFICACION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Marisa Lobo</cp:lastModifiedBy>
  <cp:revision>6</cp:revision>
  <cp:lastPrinted>2016-02-19T15:16:00Z</cp:lastPrinted>
  <dcterms:created xsi:type="dcterms:W3CDTF">2017-02-06T20:15:00Z</dcterms:created>
  <dcterms:modified xsi:type="dcterms:W3CDTF">2023-05-08T15:19:00Z</dcterms:modified>
</cp:coreProperties>
</file>