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DB835" w14:textId="0C64F5FB" w:rsidR="003002C2" w:rsidRDefault="00372BD1" w:rsidP="00372BD1">
      <w:pPr>
        <w:spacing w:after="60"/>
        <w:ind w:left="181"/>
        <w:jc w:val="center"/>
        <w:rPr>
          <w:rStyle w:val="Cuerpodeltexto2"/>
          <w:sz w:val="28"/>
          <w:szCs w:val="28"/>
        </w:rPr>
      </w:pPr>
      <w:r>
        <w:rPr>
          <w:rStyle w:val="Cuerpodeltexto2"/>
          <w:sz w:val="28"/>
          <w:szCs w:val="28"/>
        </w:rPr>
        <w:t xml:space="preserve">ACUERDO DE </w:t>
      </w:r>
      <w:r w:rsidR="003002C2">
        <w:rPr>
          <w:rStyle w:val="Cuerpodeltexto2"/>
          <w:sz w:val="28"/>
          <w:szCs w:val="28"/>
        </w:rPr>
        <w:t>PRÁCTICA PROFESIONAL SUPERVISADA</w:t>
      </w:r>
      <w:r w:rsidR="003C4F52">
        <w:rPr>
          <w:rStyle w:val="Cuerpodeltexto2"/>
          <w:sz w:val="28"/>
          <w:szCs w:val="28"/>
        </w:rPr>
        <w:t xml:space="preserve"> (PPS)</w:t>
      </w:r>
    </w:p>
    <w:p w14:paraId="183D62F8" w14:textId="77777777" w:rsidR="00372BD1" w:rsidRDefault="00372BD1" w:rsidP="00372BD1">
      <w:pPr>
        <w:spacing w:after="60"/>
        <w:ind w:left="181"/>
        <w:jc w:val="center"/>
        <w:rPr>
          <w:sz w:val="28"/>
          <w:szCs w:val="28"/>
        </w:rPr>
      </w:pPr>
    </w:p>
    <w:p w14:paraId="60D0AB69" w14:textId="051DDAC6" w:rsidR="003002C2" w:rsidRPr="0003152E" w:rsidRDefault="003C4F52" w:rsidP="0003152E">
      <w:pPr>
        <w:tabs>
          <w:tab w:val="center" w:pos="2732"/>
          <w:tab w:val="center" w:pos="3034"/>
          <w:tab w:val="right" w:pos="3596"/>
          <w:tab w:val="left" w:pos="3741"/>
        </w:tabs>
        <w:spacing w:after="180"/>
        <w:rPr>
          <w:sz w:val="22"/>
          <w:szCs w:val="22"/>
        </w:rPr>
      </w:pPr>
      <w:r w:rsidRPr="0003152E">
        <w:rPr>
          <w:sz w:val="22"/>
          <w:szCs w:val="22"/>
        </w:rPr>
        <w:t>-----</w:t>
      </w:r>
      <w:r w:rsidR="003002C2" w:rsidRPr="0003152E">
        <w:rPr>
          <w:sz w:val="22"/>
          <w:szCs w:val="22"/>
        </w:rPr>
        <w:t xml:space="preserve"> En el marco del Convenio </w:t>
      </w:r>
      <w:r w:rsidR="00024021">
        <w:rPr>
          <w:sz w:val="22"/>
          <w:szCs w:val="22"/>
        </w:rPr>
        <w:t xml:space="preserve">Marco </w:t>
      </w:r>
      <w:r w:rsidR="003002C2" w:rsidRPr="0003152E">
        <w:rPr>
          <w:sz w:val="22"/>
          <w:szCs w:val="22"/>
        </w:rPr>
        <w:t>suscri</w:t>
      </w:r>
      <w:r w:rsidRPr="0003152E">
        <w:rPr>
          <w:sz w:val="22"/>
          <w:szCs w:val="22"/>
        </w:rPr>
        <w:t>p</w:t>
      </w:r>
      <w:r w:rsidR="003002C2" w:rsidRPr="0003152E">
        <w:rPr>
          <w:sz w:val="22"/>
          <w:szCs w:val="22"/>
        </w:rPr>
        <w:t xml:space="preserve">to entre la Universidad Nacional de la Patagonia San Juan Bosco </w:t>
      </w:r>
      <w:r w:rsidRPr="0003152E">
        <w:rPr>
          <w:sz w:val="22"/>
          <w:szCs w:val="22"/>
        </w:rPr>
        <w:t xml:space="preserve">(UNPSJB) </w:t>
      </w:r>
      <w:r w:rsidR="003002C2" w:rsidRPr="0003152E">
        <w:rPr>
          <w:sz w:val="22"/>
          <w:szCs w:val="22"/>
        </w:rPr>
        <w:t xml:space="preserve">y la </w:t>
      </w:r>
      <w:r w:rsidR="003002C2" w:rsidRPr="00322F8F">
        <w:rPr>
          <w:color w:val="FF0000"/>
          <w:sz w:val="22"/>
          <w:szCs w:val="22"/>
          <w:highlight w:val="yellow"/>
        </w:rPr>
        <w:t>&lt;</w:t>
      </w:r>
      <w:r w:rsidR="004B14CC">
        <w:rPr>
          <w:rStyle w:val="CuerpodeltextoNegrita"/>
          <w:color w:val="FF0000"/>
          <w:highlight w:val="yellow"/>
        </w:rPr>
        <w:t>LA EMPRESA</w:t>
      </w:r>
      <w:r w:rsidR="00E5195D">
        <w:rPr>
          <w:rStyle w:val="CuerpodeltextoNegrita"/>
          <w:color w:val="FF0000"/>
          <w:highlight w:val="yellow"/>
        </w:rPr>
        <w:t xml:space="preserve"> </w:t>
      </w:r>
      <w:r w:rsidR="004B14CC">
        <w:rPr>
          <w:rStyle w:val="CuerpodeltextoNegrita"/>
          <w:color w:val="FF0000"/>
          <w:highlight w:val="yellow"/>
        </w:rPr>
        <w:t>/</w:t>
      </w:r>
      <w:r w:rsidR="00E5195D">
        <w:rPr>
          <w:rStyle w:val="CuerpodeltextoNegrita"/>
          <w:color w:val="FF0000"/>
          <w:highlight w:val="yellow"/>
        </w:rPr>
        <w:t xml:space="preserve"> </w:t>
      </w:r>
      <w:r w:rsidR="004B14CC">
        <w:rPr>
          <w:rStyle w:val="CuerpodeltextoNegrita"/>
          <w:color w:val="FF0000"/>
          <w:highlight w:val="yellow"/>
        </w:rPr>
        <w:t>INSTITUCIÓN</w:t>
      </w:r>
      <w:r w:rsidR="003002C2" w:rsidRPr="00322F8F">
        <w:rPr>
          <w:color w:val="FF0000"/>
          <w:sz w:val="22"/>
          <w:szCs w:val="22"/>
          <w:highlight w:val="yellow"/>
        </w:rPr>
        <w:t>&gt;</w:t>
      </w:r>
      <w:r w:rsidR="003002C2" w:rsidRPr="0003152E">
        <w:rPr>
          <w:sz w:val="22"/>
          <w:szCs w:val="22"/>
        </w:rPr>
        <w:t xml:space="preserve"> el día </w:t>
      </w:r>
      <w:r w:rsidR="003002C2" w:rsidRPr="0003152E">
        <w:rPr>
          <w:b/>
          <w:color w:val="FF0000"/>
          <w:sz w:val="22"/>
          <w:szCs w:val="22"/>
          <w:highlight w:val="yellow"/>
        </w:rPr>
        <w:t>……</w:t>
      </w:r>
      <w:r w:rsidR="003002C2" w:rsidRPr="0003152E">
        <w:rPr>
          <w:sz w:val="22"/>
          <w:szCs w:val="22"/>
        </w:rPr>
        <w:t>de</w:t>
      </w:r>
      <w:r w:rsidRPr="0003152E">
        <w:rPr>
          <w:sz w:val="22"/>
          <w:szCs w:val="22"/>
        </w:rPr>
        <w:t xml:space="preserve"> </w:t>
      </w:r>
      <w:proofErr w:type="gramStart"/>
      <w:r w:rsidR="003002C2" w:rsidRPr="0003152E">
        <w:rPr>
          <w:b/>
          <w:color w:val="FF0000"/>
          <w:sz w:val="22"/>
          <w:szCs w:val="22"/>
          <w:highlight w:val="yellow"/>
        </w:rPr>
        <w:t>…….</w:t>
      </w:r>
      <w:proofErr w:type="gramEnd"/>
      <w:r w:rsidR="003002C2" w:rsidRPr="0003152E">
        <w:rPr>
          <w:b/>
          <w:color w:val="FF0000"/>
          <w:sz w:val="22"/>
          <w:szCs w:val="22"/>
          <w:highlight w:val="yellow"/>
        </w:rPr>
        <w:t>.</w:t>
      </w:r>
      <w:r w:rsidR="003002C2" w:rsidRPr="0003152E">
        <w:rPr>
          <w:b/>
          <w:color w:val="FF0000"/>
          <w:sz w:val="22"/>
          <w:szCs w:val="22"/>
        </w:rPr>
        <w:t xml:space="preserve"> </w:t>
      </w:r>
      <w:r w:rsidR="003002C2" w:rsidRPr="0003152E">
        <w:rPr>
          <w:sz w:val="22"/>
          <w:szCs w:val="22"/>
        </w:rPr>
        <w:t xml:space="preserve">del año </w:t>
      </w:r>
      <w:r w:rsidR="003002C2" w:rsidRPr="0003152E">
        <w:rPr>
          <w:b/>
          <w:color w:val="FF0000"/>
          <w:sz w:val="22"/>
          <w:szCs w:val="22"/>
          <w:highlight w:val="yellow"/>
        </w:rPr>
        <w:t>…….,</w:t>
      </w:r>
      <w:r w:rsidRPr="0003152E">
        <w:rPr>
          <w:sz w:val="22"/>
          <w:szCs w:val="22"/>
        </w:rPr>
        <w:t xml:space="preserve"> </w:t>
      </w:r>
      <w:r w:rsidR="003002C2" w:rsidRPr="0003152E">
        <w:rPr>
          <w:rFonts w:eastAsia="Courier New"/>
          <w:color w:val="FF0000"/>
          <w:sz w:val="22"/>
          <w:szCs w:val="22"/>
          <w:highlight w:val="yellow"/>
          <w:lang w:val="es-ES" w:eastAsia="es-ES_tradnl"/>
        </w:rPr>
        <w:t>(&lt;= aquí se debe indicar la fecha de firma del Convenio MARCO</w:t>
      </w:r>
      <w:r w:rsidR="003002C2" w:rsidRPr="0003152E">
        <w:rPr>
          <w:rFonts w:eastAsia="Courier New"/>
          <w:sz w:val="22"/>
          <w:szCs w:val="22"/>
          <w:lang w:val="es-ES" w:eastAsia="es-ES_tradnl"/>
        </w:rPr>
        <w:t>),</w:t>
      </w:r>
      <w:r w:rsidR="003002C2" w:rsidRPr="0003152E">
        <w:rPr>
          <w:sz w:val="22"/>
          <w:szCs w:val="22"/>
        </w:rPr>
        <w:t xml:space="preserve"> la Facultad de Ingeniería</w:t>
      </w:r>
      <w:r w:rsidRPr="0003152E">
        <w:rPr>
          <w:sz w:val="22"/>
          <w:szCs w:val="22"/>
        </w:rPr>
        <w:t xml:space="preserve"> de la UNPSJB</w:t>
      </w:r>
      <w:r w:rsidR="003002C2" w:rsidRPr="0003152E">
        <w:rPr>
          <w:sz w:val="22"/>
          <w:szCs w:val="22"/>
        </w:rPr>
        <w:t xml:space="preserve">, en adelante </w:t>
      </w:r>
      <w:r w:rsidR="003002C2" w:rsidRPr="0003152E">
        <w:rPr>
          <w:rStyle w:val="CuerpodeltextoNegrita"/>
        </w:rPr>
        <w:t>LA FACULTAD</w:t>
      </w:r>
      <w:r w:rsidR="003002C2" w:rsidRPr="0003152E">
        <w:rPr>
          <w:sz w:val="22"/>
          <w:szCs w:val="22"/>
        </w:rPr>
        <w:t>, representada por su Decana  Ing. María Elizabeth FLORES</w:t>
      </w:r>
      <w:r w:rsidRPr="0003152E">
        <w:rPr>
          <w:sz w:val="22"/>
          <w:szCs w:val="22"/>
        </w:rPr>
        <w:t xml:space="preserve"> </w:t>
      </w:r>
      <w:r w:rsidRPr="0003152E">
        <w:rPr>
          <w:color w:val="000000"/>
          <w:sz w:val="22"/>
          <w:szCs w:val="22"/>
        </w:rPr>
        <w:t>(DNI Nº 16.363.059)</w:t>
      </w:r>
      <w:r w:rsidR="003002C2" w:rsidRPr="0003152E">
        <w:rPr>
          <w:sz w:val="22"/>
          <w:szCs w:val="22"/>
        </w:rPr>
        <w:t xml:space="preserve">, por una parte y, </w:t>
      </w:r>
      <w:r w:rsidR="003002C2" w:rsidRPr="00CC1BC2">
        <w:rPr>
          <w:b/>
          <w:i/>
          <w:color w:val="FF0000"/>
          <w:sz w:val="22"/>
          <w:szCs w:val="22"/>
          <w:highlight w:val="yellow"/>
        </w:rPr>
        <w:t>&lt;</w:t>
      </w:r>
      <w:r w:rsidRPr="00CC1BC2">
        <w:rPr>
          <w:b/>
          <w:color w:val="FF0000"/>
          <w:sz w:val="22"/>
          <w:szCs w:val="22"/>
          <w:highlight w:val="yellow"/>
        </w:rPr>
        <w:t xml:space="preserve">NOMBRE DE </w:t>
      </w:r>
      <w:r w:rsidR="00E5195D">
        <w:rPr>
          <w:rStyle w:val="CuerpodeltextoNegrita"/>
          <w:color w:val="FF0000"/>
          <w:highlight w:val="yellow"/>
        </w:rPr>
        <w:t>LA EMPRESA / INSTITUCIÓN</w:t>
      </w:r>
      <w:r w:rsidRPr="00CC1BC2">
        <w:rPr>
          <w:i/>
          <w:color w:val="FF0000"/>
          <w:sz w:val="22"/>
          <w:szCs w:val="22"/>
          <w:highlight w:val="yellow"/>
        </w:rPr>
        <w:t xml:space="preserve"> </w:t>
      </w:r>
      <w:r w:rsidR="003002C2" w:rsidRPr="00CC1BC2">
        <w:rPr>
          <w:i/>
          <w:color w:val="FF0000"/>
          <w:sz w:val="22"/>
          <w:szCs w:val="22"/>
          <w:highlight w:val="yellow"/>
        </w:rPr>
        <w:t>&gt;</w:t>
      </w:r>
      <w:r w:rsidR="003002C2" w:rsidRPr="0003152E">
        <w:rPr>
          <w:sz w:val="22"/>
          <w:szCs w:val="22"/>
        </w:rPr>
        <w:t xml:space="preserve"> en adelante </w:t>
      </w:r>
      <w:r w:rsidR="003002C2" w:rsidRPr="00322F8F">
        <w:rPr>
          <w:rStyle w:val="CuerpodeltextoNegrita"/>
          <w:color w:val="FF0000"/>
          <w:highlight w:val="yellow"/>
        </w:rPr>
        <w:t>LA EMPRESA</w:t>
      </w:r>
      <w:r w:rsidR="00322F8F" w:rsidRPr="00322F8F">
        <w:rPr>
          <w:rStyle w:val="CuerpodeltextoNegrita"/>
          <w:color w:val="FF0000"/>
          <w:highlight w:val="yellow"/>
        </w:rPr>
        <w:t xml:space="preserve"> o </w:t>
      </w:r>
      <w:r w:rsidR="00322F8F">
        <w:rPr>
          <w:rStyle w:val="CuerpodeltextoNegrita"/>
          <w:color w:val="FF0000"/>
          <w:highlight w:val="yellow"/>
        </w:rPr>
        <w:t xml:space="preserve">LA </w:t>
      </w:r>
      <w:r w:rsidR="00322F8F" w:rsidRPr="00322F8F">
        <w:rPr>
          <w:rStyle w:val="CuerpodeltextoNegrita"/>
          <w:color w:val="FF0000"/>
          <w:highlight w:val="yellow"/>
        </w:rPr>
        <w:t>INSTITUCIÓN</w:t>
      </w:r>
      <w:r w:rsidR="003002C2" w:rsidRPr="0003152E">
        <w:rPr>
          <w:sz w:val="22"/>
          <w:szCs w:val="22"/>
        </w:rPr>
        <w:t xml:space="preserve">, representada por </w:t>
      </w:r>
      <w:r w:rsidR="003002C2" w:rsidRPr="0003152E">
        <w:rPr>
          <w:color w:val="FF0000"/>
          <w:sz w:val="22"/>
          <w:szCs w:val="22"/>
          <w:highlight w:val="yellow"/>
        </w:rPr>
        <w:t>&lt;nombre y DNI de la persona autorizada para suscribir convenios</w:t>
      </w:r>
      <w:r w:rsidR="003002C2" w:rsidRPr="0003152E">
        <w:rPr>
          <w:i/>
          <w:color w:val="FF0000"/>
          <w:sz w:val="22"/>
          <w:szCs w:val="22"/>
          <w:highlight w:val="yellow"/>
        </w:rPr>
        <w:t>&gt;</w:t>
      </w:r>
      <w:r w:rsidR="003002C2" w:rsidRPr="0003152E">
        <w:rPr>
          <w:sz w:val="22"/>
          <w:szCs w:val="22"/>
        </w:rPr>
        <w:t xml:space="preserve">, por la otra, convienen en celebrar el presente </w:t>
      </w:r>
      <w:r w:rsidR="00372BD1">
        <w:rPr>
          <w:rStyle w:val="CuerpodeltextoNegrita"/>
        </w:rPr>
        <w:t>ACUERDO</w:t>
      </w:r>
      <w:r w:rsidR="003002C2" w:rsidRPr="0003152E">
        <w:rPr>
          <w:rStyle w:val="CuerpodeltextoNegrita"/>
        </w:rPr>
        <w:t xml:space="preserve"> </w:t>
      </w:r>
      <w:r w:rsidR="003002C2" w:rsidRPr="0003152E">
        <w:rPr>
          <w:sz w:val="22"/>
          <w:szCs w:val="22"/>
        </w:rPr>
        <w:t>con el objeto de implementar un sistema de</w:t>
      </w:r>
      <w:r w:rsidR="003002C2" w:rsidRPr="0003152E">
        <w:rPr>
          <w:b/>
          <w:bCs/>
          <w:sz w:val="22"/>
          <w:szCs w:val="22"/>
        </w:rPr>
        <w:t xml:space="preserve"> </w:t>
      </w:r>
      <w:r w:rsidR="004B14CC">
        <w:rPr>
          <w:rStyle w:val="CuerpodeltextoNegrita"/>
        </w:rPr>
        <w:t>PRÁCTICA</w:t>
      </w:r>
      <w:r w:rsidR="003002C2" w:rsidRPr="0003152E">
        <w:rPr>
          <w:rStyle w:val="CuerpodeltextoNegrita"/>
        </w:rPr>
        <w:t xml:space="preserve">S PROFESIONALES SUPERVISADAS </w:t>
      </w:r>
      <w:r w:rsidR="003002C2" w:rsidRPr="0003152E">
        <w:rPr>
          <w:sz w:val="22"/>
          <w:szCs w:val="22"/>
        </w:rPr>
        <w:t>para alumnos de grado, con arreglo a los siguientes objetivos y cláusulas:</w:t>
      </w:r>
      <w:r w:rsidRPr="0003152E">
        <w:rPr>
          <w:sz w:val="22"/>
          <w:szCs w:val="22"/>
        </w:rPr>
        <w:t xml:space="preserve"> ----------</w:t>
      </w:r>
      <w:r w:rsidR="00372BD1">
        <w:rPr>
          <w:sz w:val="22"/>
          <w:szCs w:val="22"/>
        </w:rPr>
        <w:t>--------------------------------------------</w:t>
      </w:r>
      <w:r w:rsidRPr="0003152E">
        <w:rPr>
          <w:sz w:val="22"/>
          <w:szCs w:val="22"/>
        </w:rPr>
        <w:t>----</w:t>
      </w:r>
    </w:p>
    <w:p w14:paraId="28847070" w14:textId="77777777" w:rsidR="003002C2" w:rsidRPr="0012530C" w:rsidRDefault="003002C2" w:rsidP="0012530C">
      <w:pPr>
        <w:rPr>
          <w:b/>
          <w:sz w:val="12"/>
          <w:szCs w:val="12"/>
        </w:rPr>
      </w:pPr>
    </w:p>
    <w:p w14:paraId="7BDA36A6" w14:textId="5BADD9CD" w:rsidR="003002C2" w:rsidRPr="000A6CA2" w:rsidRDefault="006613A6" w:rsidP="003002C2">
      <w:pPr>
        <w:spacing w:line="220" w:lineRule="exact"/>
        <w:ind w:left="20"/>
        <w:rPr>
          <w:rFonts w:eastAsia="Courier New"/>
          <w:b/>
          <w:sz w:val="22"/>
          <w:szCs w:val="22"/>
          <w:lang w:val="es-ES" w:eastAsia="es-ES_tradnl"/>
        </w:rPr>
      </w:pPr>
      <w:r>
        <w:rPr>
          <w:b/>
          <w:sz w:val="22"/>
          <w:szCs w:val="22"/>
          <w:u w:val="single"/>
          <w:lang w:eastAsia="es-ES_tradnl"/>
        </w:rPr>
        <w:t>A</w:t>
      </w:r>
      <w:r w:rsidR="003002C2" w:rsidRPr="000A6CA2">
        <w:rPr>
          <w:b/>
          <w:sz w:val="22"/>
          <w:szCs w:val="22"/>
          <w:u w:val="single"/>
          <w:lang w:eastAsia="es-ES_tradnl"/>
        </w:rPr>
        <w:t>- OBJETIVOS DEL SISTEMA DE PRÁCTICA PROFESIONAL SUPERVISADA</w:t>
      </w:r>
      <w:r w:rsidR="00A13A10">
        <w:rPr>
          <w:b/>
          <w:sz w:val="22"/>
          <w:szCs w:val="22"/>
          <w:u w:val="single"/>
          <w:lang w:eastAsia="es-ES_tradnl"/>
        </w:rPr>
        <w:t xml:space="preserve"> (PPS)</w:t>
      </w:r>
      <w:r w:rsidR="003002C2" w:rsidRPr="000A6CA2">
        <w:rPr>
          <w:rFonts w:eastAsia="Courier New"/>
          <w:b/>
          <w:sz w:val="22"/>
          <w:szCs w:val="22"/>
          <w:lang w:val="es-ES" w:eastAsia="es-ES_tradnl"/>
        </w:rPr>
        <w:t>:</w:t>
      </w:r>
    </w:p>
    <w:p w14:paraId="7D6F86D2" w14:textId="77777777" w:rsidR="003002C2" w:rsidRPr="006613A6" w:rsidRDefault="003002C2" w:rsidP="003002C2">
      <w:pPr>
        <w:spacing w:line="220" w:lineRule="exact"/>
        <w:ind w:left="20"/>
        <w:rPr>
          <w:rStyle w:val="Cuerpodeltexto2Sinnegrita"/>
          <w:b w:val="0"/>
          <w:lang w:val="es-ES"/>
        </w:rPr>
      </w:pPr>
    </w:p>
    <w:p w14:paraId="3A9424B2" w14:textId="7808C266" w:rsidR="003002C2" w:rsidRPr="000A6CA2" w:rsidRDefault="003002C2" w:rsidP="00A13A10">
      <w:pPr>
        <w:tabs>
          <w:tab w:val="left" w:pos="426"/>
        </w:tabs>
        <w:spacing w:after="120"/>
        <w:ind w:left="0"/>
        <w:rPr>
          <w:sz w:val="22"/>
          <w:szCs w:val="22"/>
        </w:rPr>
      </w:pPr>
      <w:r w:rsidRPr="00A13A10">
        <w:rPr>
          <w:rStyle w:val="Cuerpodeltexto2Sinnegrita"/>
          <w:b w:val="0"/>
        </w:rPr>
        <w:t>Los objetivos de las</w:t>
      </w:r>
      <w:r w:rsidRPr="000A6CA2">
        <w:rPr>
          <w:rStyle w:val="Cuerpodeltexto2Sinnegrita"/>
        </w:rPr>
        <w:t xml:space="preserve"> </w:t>
      </w:r>
      <w:r w:rsidR="004B14CC">
        <w:rPr>
          <w:b/>
          <w:sz w:val="22"/>
          <w:szCs w:val="22"/>
        </w:rPr>
        <w:t>PRÁCTICA</w:t>
      </w:r>
      <w:r w:rsidRPr="000A6CA2">
        <w:rPr>
          <w:b/>
          <w:sz w:val="22"/>
          <w:szCs w:val="22"/>
        </w:rPr>
        <w:t xml:space="preserve">S PROFESIONALES SUPERVISADAS </w:t>
      </w:r>
      <w:r w:rsidRPr="007C2C29">
        <w:rPr>
          <w:rStyle w:val="Cuerpodeltexto2Sinnegrita"/>
          <w:b w:val="0"/>
        </w:rPr>
        <w:t xml:space="preserve">son los que </w:t>
      </w:r>
      <w:r w:rsidRPr="00A13A10">
        <w:rPr>
          <w:rStyle w:val="Cuerpodeltexto"/>
        </w:rPr>
        <w:t>a</w:t>
      </w:r>
      <w:r w:rsidRPr="000A6CA2">
        <w:rPr>
          <w:rStyle w:val="Cuerpodeltexto"/>
        </w:rPr>
        <w:t xml:space="preserve"> continuación se detallan:</w:t>
      </w:r>
    </w:p>
    <w:p w14:paraId="6050849F" w14:textId="5D03FB21" w:rsidR="003002C2" w:rsidRPr="000A6CA2" w:rsidRDefault="003002C2" w:rsidP="00A13A10">
      <w:pPr>
        <w:widowControl w:val="0"/>
        <w:numPr>
          <w:ilvl w:val="0"/>
          <w:numId w:val="2"/>
        </w:numPr>
        <w:overflowPunct w:val="0"/>
        <w:spacing w:after="120"/>
        <w:ind w:left="284" w:right="20" w:hanging="283"/>
        <w:textAlignment w:val="auto"/>
        <w:rPr>
          <w:sz w:val="22"/>
          <w:szCs w:val="22"/>
        </w:rPr>
      </w:pPr>
      <w:r w:rsidRPr="000A6CA2">
        <w:rPr>
          <w:rStyle w:val="Cuerpodeltexto"/>
        </w:rPr>
        <w:t xml:space="preserve">Posibilitar que los alumnos involucrados -en adelante </w:t>
      </w:r>
      <w:r w:rsidR="004B14CC">
        <w:rPr>
          <w:rStyle w:val="CuerpodeltextoNegrita"/>
        </w:rPr>
        <w:t>PR</w:t>
      </w:r>
      <w:r w:rsidR="008804A7">
        <w:rPr>
          <w:rStyle w:val="CuerpodeltextoNegrita"/>
        </w:rPr>
        <w:t>A</w:t>
      </w:r>
      <w:r w:rsidR="004B14CC">
        <w:rPr>
          <w:rStyle w:val="CuerpodeltextoNegrita"/>
        </w:rPr>
        <w:t>CTICA</w:t>
      </w:r>
      <w:r w:rsidRPr="000A6CA2">
        <w:rPr>
          <w:rStyle w:val="CuerpodeltextoNegrita"/>
        </w:rPr>
        <w:t>NTES</w:t>
      </w:r>
      <w:r w:rsidRPr="000A6CA2">
        <w:rPr>
          <w:rStyle w:val="Cuerpodeltexto"/>
        </w:rPr>
        <w:t>-</w:t>
      </w:r>
      <w:r w:rsidRPr="000A6CA2">
        <w:rPr>
          <w:rStyle w:val="CuerpodeltextoNegrita"/>
        </w:rPr>
        <w:t xml:space="preserve">, </w:t>
      </w:r>
      <w:r w:rsidRPr="000A6CA2">
        <w:rPr>
          <w:rStyle w:val="Cuerpodeltexto"/>
        </w:rPr>
        <w:t xml:space="preserve">estudiantes regulares de </w:t>
      </w:r>
      <w:r w:rsidRPr="00A13A10">
        <w:rPr>
          <w:rStyle w:val="CuerpodeltextoNegrita"/>
          <w:b w:val="0"/>
        </w:rPr>
        <w:t>LA FACULTAD</w:t>
      </w:r>
      <w:r w:rsidRPr="000A6CA2">
        <w:rPr>
          <w:rStyle w:val="Cuerpodeltexto"/>
        </w:rPr>
        <w:t xml:space="preserve">, completen su formación profesional poniendo en práctica los conocimientos adquiridos durante </w:t>
      </w:r>
      <w:r w:rsidRPr="000A6CA2">
        <w:rPr>
          <w:rStyle w:val="Cuerpodeltexto"/>
          <w:lang w:eastAsia="en-US" w:bidi="en-US"/>
        </w:rPr>
        <w:t xml:space="preserve">sus </w:t>
      </w:r>
      <w:r w:rsidRPr="000A6CA2">
        <w:rPr>
          <w:rStyle w:val="Cuerpodeltexto"/>
        </w:rPr>
        <w:t>estudios universitarios mediante el desarrollo programado de actividades propias del ejercicio profesional.</w:t>
      </w:r>
      <w:r w:rsidR="008804A7">
        <w:rPr>
          <w:rStyle w:val="Cuerpodeltexto"/>
        </w:rPr>
        <w:t xml:space="preserve"> ------------------------------------------------------------------------------------------------</w:t>
      </w:r>
    </w:p>
    <w:p w14:paraId="0BFCBE4D" w14:textId="05EE2FEC" w:rsidR="003002C2" w:rsidRPr="000A6CA2" w:rsidRDefault="003002C2" w:rsidP="00A13A10">
      <w:pPr>
        <w:widowControl w:val="0"/>
        <w:numPr>
          <w:ilvl w:val="0"/>
          <w:numId w:val="1"/>
        </w:numPr>
        <w:tabs>
          <w:tab w:val="clear" w:pos="0"/>
        </w:tabs>
        <w:overflowPunct w:val="0"/>
        <w:spacing w:after="120"/>
        <w:ind w:left="284" w:right="20" w:hanging="283"/>
        <w:textAlignment w:val="auto"/>
        <w:rPr>
          <w:sz w:val="22"/>
          <w:szCs w:val="22"/>
        </w:rPr>
      </w:pPr>
      <w:r w:rsidRPr="000A6CA2">
        <w:rPr>
          <w:rStyle w:val="Cuerpodeltexto"/>
        </w:rPr>
        <w:t xml:space="preserve">Lograr que los </w:t>
      </w:r>
      <w:r w:rsidR="004B14CC">
        <w:rPr>
          <w:rStyle w:val="CuerpodeltextoNegrita"/>
          <w:b w:val="0"/>
        </w:rPr>
        <w:t>PR</w:t>
      </w:r>
      <w:r w:rsidR="008804A7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Pr="007C2C29">
        <w:rPr>
          <w:rStyle w:val="CuerpodeltextoNegrita"/>
          <w:b w:val="0"/>
        </w:rPr>
        <w:t>NTES</w:t>
      </w:r>
      <w:r w:rsidRPr="000A6CA2">
        <w:rPr>
          <w:rStyle w:val="CuerpodeltextoNegrita"/>
        </w:rPr>
        <w:t xml:space="preserve"> </w:t>
      </w:r>
      <w:r w:rsidRPr="000A6CA2">
        <w:rPr>
          <w:rStyle w:val="Cuerpodeltexto"/>
        </w:rPr>
        <w:t>tomen contacto con el ámbito en el que se desenvuelven las empresas u organismos públicos o privados afines a su formación.</w:t>
      </w:r>
      <w:r w:rsidR="008804A7">
        <w:rPr>
          <w:rStyle w:val="Cuerpodeltexto"/>
        </w:rPr>
        <w:t xml:space="preserve"> ------------------------------------------------------</w:t>
      </w:r>
    </w:p>
    <w:p w14:paraId="7A1D5115" w14:textId="6BCCD4DD" w:rsidR="003002C2" w:rsidRPr="000A6CA2" w:rsidRDefault="003002C2" w:rsidP="00A13A10">
      <w:pPr>
        <w:widowControl w:val="0"/>
        <w:numPr>
          <w:ilvl w:val="0"/>
          <w:numId w:val="1"/>
        </w:numPr>
        <w:tabs>
          <w:tab w:val="clear" w:pos="0"/>
        </w:tabs>
        <w:overflowPunct w:val="0"/>
        <w:spacing w:after="120"/>
        <w:ind w:left="284" w:hanging="284"/>
        <w:textAlignment w:val="auto"/>
        <w:rPr>
          <w:sz w:val="22"/>
          <w:szCs w:val="22"/>
        </w:rPr>
      </w:pPr>
      <w:r w:rsidRPr="000A6CA2">
        <w:rPr>
          <w:rStyle w:val="Cuerpodeltexto"/>
        </w:rPr>
        <w:t xml:space="preserve">Capacitar a los </w:t>
      </w:r>
      <w:r w:rsidR="004B14CC">
        <w:rPr>
          <w:rStyle w:val="CuerpodeltextoNegrita"/>
          <w:b w:val="0"/>
        </w:rPr>
        <w:t>PR</w:t>
      </w:r>
      <w:r w:rsidR="008804A7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Pr="007C2C29">
        <w:rPr>
          <w:rStyle w:val="CuerpodeltextoNegrita"/>
          <w:b w:val="0"/>
        </w:rPr>
        <w:t>NTES</w:t>
      </w:r>
      <w:r w:rsidRPr="000A6CA2">
        <w:rPr>
          <w:rStyle w:val="CuerpodeltextoNegrita"/>
        </w:rPr>
        <w:t xml:space="preserve"> </w:t>
      </w:r>
      <w:r w:rsidRPr="000A6CA2">
        <w:rPr>
          <w:rStyle w:val="Cuerpodeltexto"/>
        </w:rPr>
        <w:t>en el conocimiento de las características fundamentales de la relación laboral y otros aspectos que les serán de importancia en su posterior ejercicio profesional.</w:t>
      </w:r>
      <w:r w:rsidR="008804A7">
        <w:rPr>
          <w:rStyle w:val="Cuerpodeltexto"/>
        </w:rPr>
        <w:t xml:space="preserve"> --------------</w:t>
      </w:r>
    </w:p>
    <w:p w14:paraId="51BC8CE9" w14:textId="79682597" w:rsidR="003002C2" w:rsidRPr="000A6CA2" w:rsidRDefault="003002C2" w:rsidP="00AB26FA">
      <w:pPr>
        <w:widowControl w:val="0"/>
        <w:numPr>
          <w:ilvl w:val="0"/>
          <w:numId w:val="1"/>
        </w:numPr>
        <w:tabs>
          <w:tab w:val="clear" w:pos="0"/>
        </w:tabs>
        <w:overflowPunct w:val="0"/>
        <w:spacing w:after="180"/>
        <w:ind w:left="284" w:hanging="284"/>
        <w:textAlignment w:val="auto"/>
        <w:rPr>
          <w:rStyle w:val="Cuerpodeltexto"/>
        </w:rPr>
      </w:pPr>
      <w:r w:rsidRPr="000A6CA2">
        <w:rPr>
          <w:rStyle w:val="Cuerpodeltexto"/>
        </w:rPr>
        <w:t xml:space="preserve">Favorecer en los </w:t>
      </w:r>
      <w:r w:rsidR="004B14CC">
        <w:rPr>
          <w:rStyle w:val="CuerpodeltextoNegrita"/>
          <w:b w:val="0"/>
        </w:rPr>
        <w:t>PR</w:t>
      </w:r>
      <w:r w:rsidR="008804A7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Pr="007C2C29">
        <w:rPr>
          <w:rStyle w:val="CuerpodeltextoNegrita"/>
          <w:b w:val="0"/>
        </w:rPr>
        <w:t>NTES</w:t>
      </w:r>
      <w:r w:rsidRPr="000A6CA2">
        <w:rPr>
          <w:rStyle w:val="CuerpodeltextoNegrita"/>
        </w:rPr>
        <w:t xml:space="preserve"> </w:t>
      </w:r>
      <w:r w:rsidRPr="000A6CA2">
        <w:rPr>
          <w:rStyle w:val="Cuerpodeltexto"/>
        </w:rPr>
        <w:t>el desarrollo de capacidades y habilidades que faciliten la integración en un grupo laboral.</w:t>
      </w:r>
      <w:r w:rsidR="008804A7">
        <w:rPr>
          <w:rStyle w:val="Cuerpodeltexto"/>
        </w:rPr>
        <w:t xml:space="preserve"> ----------------------------------------------------------------------------------</w:t>
      </w:r>
    </w:p>
    <w:p w14:paraId="6BD96B70" w14:textId="3CD8D096" w:rsidR="003002C2" w:rsidRPr="004B14CC" w:rsidRDefault="00102BDC" w:rsidP="0091702D">
      <w:pPr>
        <w:tabs>
          <w:tab w:val="left" w:leader="hyphen" w:pos="8789"/>
        </w:tabs>
        <w:spacing w:after="120"/>
        <w:rPr>
          <w:sz w:val="22"/>
          <w:szCs w:val="22"/>
        </w:rPr>
      </w:pPr>
      <w:r>
        <w:rPr>
          <w:rStyle w:val="CuerpodeltextoNegrita"/>
          <w:u w:val="single"/>
        </w:rPr>
        <w:t>PRIMERA</w:t>
      </w:r>
      <w:r w:rsidR="003002C2" w:rsidRPr="000A6CA2">
        <w:rPr>
          <w:rStyle w:val="CuerpodeltextoNegrita"/>
        </w:rPr>
        <w:t xml:space="preserve">: </w:t>
      </w:r>
      <w:r w:rsidR="003002C2" w:rsidRPr="000A6CA2">
        <w:rPr>
          <w:sz w:val="22"/>
          <w:szCs w:val="22"/>
        </w:rPr>
        <w:t xml:space="preserve">Las partes se comprometen a implementar el </w:t>
      </w:r>
      <w:r w:rsidR="003002C2" w:rsidRPr="002462C9">
        <w:rPr>
          <w:rStyle w:val="CuerpodeltextoNegrita"/>
          <w:b w:val="0"/>
        </w:rPr>
        <w:t>SISTEMA DE</w:t>
      </w:r>
      <w:r w:rsidR="003002C2" w:rsidRPr="000A6CA2">
        <w:rPr>
          <w:rStyle w:val="CuerpodeltextoNegrita"/>
        </w:rPr>
        <w:t xml:space="preserve"> PRÁCTICAS PROFESIONALES SUPERVISADAS</w:t>
      </w:r>
      <w:r w:rsidR="002462C9">
        <w:rPr>
          <w:rStyle w:val="CuerpodeltextoNegrita"/>
        </w:rPr>
        <w:t xml:space="preserve"> (PPS) </w:t>
      </w:r>
      <w:r w:rsidR="003002C2" w:rsidRPr="000A6CA2">
        <w:rPr>
          <w:sz w:val="22"/>
          <w:szCs w:val="22"/>
        </w:rPr>
        <w:t xml:space="preserve">asumiendo que su ejercicio no da lugar a ningún otro vínculo para los </w:t>
      </w:r>
      <w:r w:rsidR="004B14CC">
        <w:rPr>
          <w:rStyle w:val="CuerpodeltextoNegrita"/>
          <w:b w:val="0"/>
        </w:rPr>
        <w:t>PR</w:t>
      </w:r>
      <w:r w:rsidR="00F8178D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="003002C2" w:rsidRPr="007C2C29">
        <w:rPr>
          <w:rStyle w:val="CuerpodeltextoNegrita"/>
          <w:b w:val="0"/>
        </w:rPr>
        <w:t>NTES</w:t>
      </w:r>
      <w:r w:rsidR="003002C2" w:rsidRPr="000A6CA2">
        <w:rPr>
          <w:rStyle w:val="CuerpodeltextoNegrita"/>
        </w:rPr>
        <w:t xml:space="preserve"> </w:t>
      </w:r>
      <w:r w:rsidR="003002C2" w:rsidRPr="000A6CA2">
        <w:rPr>
          <w:sz w:val="22"/>
          <w:szCs w:val="22"/>
        </w:rPr>
        <w:t xml:space="preserve">más allá del ya existente entre cada uno y </w:t>
      </w:r>
      <w:r w:rsidR="003002C2" w:rsidRPr="007C2C29">
        <w:rPr>
          <w:rStyle w:val="CuerpodeltextoNegrita"/>
          <w:b w:val="0"/>
        </w:rPr>
        <w:t>LA FACULTAD</w:t>
      </w:r>
      <w:r w:rsidR="003002C2" w:rsidRPr="000A6CA2">
        <w:rPr>
          <w:sz w:val="22"/>
          <w:szCs w:val="22"/>
        </w:rPr>
        <w:t xml:space="preserve">, no generándose relación jurídica alguna con el organismo público o privado en donde se efectúe la práctica. </w:t>
      </w:r>
      <w:r w:rsidR="003002C2" w:rsidRPr="004B14CC">
        <w:rPr>
          <w:sz w:val="22"/>
          <w:szCs w:val="22"/>
        </w:rPr>
        <w:t xml:space="preserve">El programa de </w:t>
      </w:r>
      <w:r w:rsidR="00F8178D">
        <w:rPr>
          <w:rStyle w:val="CuerpodeltextoNegrita"/>
          <w:b w:val="0"/>
        </w:rPr>
        <w:t>PPS</w:t>
      </w:r>
      <w:r w:rsidR="007C2C29" w:rsidRPr="004B14CC">
        <w:rPr>
          <w:b/>
          <w:sz w:val="22"/>
          <w:szCs w:val="22"/>
        </w:rPr>
        <w:t xml:space="preserve"> </w:t>
      </w:r>
      <w:r w:rsidR="003002C2" w:rsidRPr="004B14CC">
        <w:rPr>
          <w:sz w:val="22"/>
          <w:szCs w:val="22"/>
        </w:rPr>
        <w:t xml:space="preserve">a implementarse en las dependencias de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LA EMPRESA</w:t>
      </w:r>
      <w:r w:rsidR="00F8178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/</w:t>
      </w:r>
      <w:r w:rsidR="00F8178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INSTITUCIÓN</w:t>
      </w:r>
      <w:r w:rsidR="007C2C29" w:rsidRPr="004B14CC">
        <w:rPr>
          <w:color w:val="FF0000"/>
          <w:sz w:val="22"/>
          <w:szCs w:val="22"/>
          <w:lang w:eastAsia="es-ES_tradnl"/>
        </w:rPr>
        <w:t xml:space="preserve"> </w:t>
      </w:r>
      <w:r w:rsidR="003002C2" w:rsidRPr="004B14CC">
        <w:rPr>
          <w:sz w:val="22"/>
          <w:szCs w:val="22"/>
        </w:rPr>
        <w:t xml:space="preserve">tendrá el carácter de complementario a la formación académica de los alumnos, estará encuadrado en el requisito </w:t>
      </w:r>
      <w:r w:rsidR="003002C2" w:rsidRPr="004B14CC">
        <w:rPr>
          <w:sz w:val="22"/>
          <w:szCs w:val="22"/>
          <w:lang w:eastAsia="en-US" w:bidi="en-US"/>
        </w:rPr>
        <w:t xml:space="preserve">curricular </w:t>
      </w:r>
      <w:r w:rsidR="003002C2" w:rsidRPr="004B14CC">
        <w:rPr>
          <w:sz w:val="22"/>
          <w:szCs w:val="22"/>
        </w:rPr>
        <w:t xml:space="preserve">denominado </w:t>
      </w:r>
      <w:r w:rsidR="003002C2" w:rsidRPr="004B14CC">
        <w:rPr>
          <w:b/>
          <w:sz w:val="22"/>
          <w:szCs w:val="22"/>
        </w:rPr>
        <w:t>“Práctica Profesional Supervisada”</w:t>
      </w:r>
      <w:r w:rsidR="003002C2" w:rsidRPr="004B14CC">
        <w:rPr>
          <w:sz w:val="22"/>
          <w:szCs w:val="22"/>
        </w:rPr>
        <w:t xml:space="preserve"> presente en los Planes de Estudio y se realizará siguiendo los lineamientos básicos establecidos en el Reglamento General de Prácticas Profesionales </w:t>
      </w:r>
      <w:r w:rsidR="003002C2" w:rsidRPr="004B14CC">
        <w:rPr>
          <w:rStyle w:val="CuerpodeltextoNegrita"/>
        </w:rPr>
        <w:t>(Disposiciones CDFI N° 10/09, 014/10 y N° 04/17)</w:t>
      </w:r>
      <w:r w:rsidR="003002C2" w:rsidRPr="004B14CC">
        <w:rPr>
          <w:sz w:val="22"/>
          <w:szCs w:val="22"/>
        </w:rPr>
        <w:t xml:space="preserve">. Las partes de común acuerdo establecerán las pautas y características que tendrá el programa educativo en cada práctica, las que se especificarán en un </w:t>
      </w:r>
      <w:r w:rsidR="00867D11" w:rsidRPr="004B14CC">
        <w:rPr>
          <w:sz w:val="22"/>
          <w:szCs w:val="22"/>
        </w:rPr>
        <w:t>ACUERDO INDIVIDUAL DE PRÁCTICA PROFESIONAL SUPERVISADA</w:t>
      </w:r>
      <w:r w:rsidR="003002C2" w:rsidRPr="004B14CC">
        <w:rPr>
          <w:sz w:val="22"/>
          <w:szCs w:val="22"/>
        </w:rPr>
        <w:t>.</w:t>
      </w:r>
      <w:r w:rsidR="002462C9" w:rsidRPr="004B14CC">
        <w:rPr>
          <w:sz w:val="22"/>
          <w:szCs w:val="22"/>
        </w:rPr>
        <w:t xml:space="preserve"> --</w:t>
      </w:r>
      <w:r w:rsidR="00867D11" w:rsidRPr="004B14CC">
        <w:rPr>
          <w:sz w:val="22"/>
          <w:szCs w:val="22"/>
        </w:rPr>
        <w:t>---</w:t>
      </w:r>
    </w:p>
    <w:p w14:paraId="0EFBAA97" w14:textId="447BB288" w:rsidR="003002C2" w:rsidRPr="000A6CA2" w:rsidRDefault="00102BDC" w:rsidP="0091702D">
      <w:pPr>
        <w:tabs>
          <w:tab w:val="left" w:leader="hyphen" w:pos="8789"/>
        </w:tabs>
        <w:spacing w:after="120"/>
        <w:rPr>
          <w:rStyle w:val="Cuerpodeltexto"/>
        </w:rPr>
      </w:pPr>
      <w:r>
        <w:rPr>
          <w:rStyle w:val="CuerpodeltextoNegrita"/>
          <w:u w:val="single"/>
        </w:rPr>
        <w:t>SEGUNDA</w:t>
      </w:r>
      <w:r w:rsidR="003002C2" w:rsidRPr="004B14CC">
        <w:rPr>
          <w:rStyle w:val="CuerpodeltextoNegrita"/>
        </w:rPr>
        <w:t xml:space="preserve">: </w:t>
      </w:r>
      <w:r w:rsidR="003002C2" w:rsidRPr="004B14CC">
        <w:rPr>
          <w:rStyle w:val="Cuerpodeltexto"/>
        </w:rPr>
        <w:t xml:space="preserve">Las </w:t>
      </w:r>
      <w:r w:rsidR="002462C9" w:rsidRPr="004B14CC">
        <w:rPr>
          <w:rStyle w:val="Cuerpodeltexto"/>
        </w:rPr>
        <w:t>PPS</w:t>
      </w:r>
      <w:r w:rsidR="003002C2" w:rsidRPr="004B14CC">
        <w:rPr>
          <w:rStyle w:val="Cuerpodeltexto"/>
        </w:rPr>
        <w:t xml:space="preserve"> tendrán una carga horaria acordada con el alumno las que, sumadas, </w:t>
      </w:r>
      <w:r w:rsidR="003002C2" w:rsidRPr="004B14CC">
        <w:rPr>
          <w:rStyle w:val="Cuerpodeltexto"/>
          <w:b/>
          <w:bCs/>
        </w:rPr>
        <w:t xml:space="preserve">deben cumplir con un mínimo de </w:t>
      </w:r>
      <w:r w:rsidR="002462C9" w:rsidRPr="004B14CC">
        <w:rPr>
          <w:rStyle w:val="Cuerpodeltexto"/>
          <w:b/>
          <w:bCs/>
        </w:rPr>
        <w:t>200 (</w:t>
      </w:r>
      <w:r w:rsidR="003002C2" w:rsidRPr="004B14CC">
        <w:rPr>
          <w:rStyle w:val="Cuerpodeltexto"/>
          <w:b/>
          <w:bCs/>
        </w:rPr>
        <w:t>doscientas) horas</w:t>
      </w:r>
      <w:r w:rsidR="006E5434" w:rsidRPr="004B14CC">
        <w:rPr>
          <w:rStyle w:val="Cuerpodeltexto"/>
          <w:b/>
          <w:bCs/>
        </w:rPr>
        <w:t xml:space="preserve"> </w:t>
      </w:r>
      <w:r w:rsidR="006E5434" w:rsidRPr="004B14CC">
        <w:rPr>
          <w:rStyle w:val="Cuerpodeltexto"/>
          <w:bCs/>
        </w:rPr>
        <w:t>(Disp. CDFI 010/09)</w:t>
      </w:r>
      <w:r w:rsidR="003002C2" w:rsidRPr="004B14CC">
        <w:rPr>
          <w:rStyle w:val="Cuerpodeltexto"/>
          <w:b/>
        </w:rPr>
        <w:t xml:space="preserve"> </w:t>
      </w:r>
      <w:r w:rsidR="003E71B8" w:rsidRPr="004B14CC">
        <w:rPr>
          <w:rStyle w:val="Cuerpodeltexto"/>
        </w:rPr>
        <w:t>para todas las carreras de Ingeniería d</w:t>
      </w:r>
      <w:r w:rsidR="002903CA" w:rsidRPr="004B14CC">
        <w:rPr>
          <w:rStyle w:val="Cuerpodeltexto"/>
        </w:rPr>
        <w:t>e la Facultad</w:t>
      </w:r>
      <w:r w:rsidR="003E71B8" w:rsidRPr="004B14CC">
        <w:rPr>
          <w:rStyle w:val="Cuerpodeltexto"/>
        </w:rPr>
        <w:t xml:space="preserve">, excepto la carrera Ingeniería Forestal, que </w:t>
      </w:r>
      <w:r w:rsidR="003E71B8" w:rsidRPr="004B14CC">
        <w:rPr>
          <w:rStyle w:val="Cuerpodeltexto"/>
          <w:b/>
          <w:bCs/>
        </w:rPr>
        <w:t>debe cumplir con un mínimo de 100 (cien) horas</w:t>
      </w:r>
      <w:r w:rsidR="003E71B8" w:rsidRPr="004B14CC">
        <w:rPr>
          <w:rStyle w:val="Cuerpodeltexto"/>
        </w:rPr>
        <w:t xml:space="preserve"> </w:t>
      </w:r>
      <w:r w:rsidR="006E5434" w:rsidRPr="004B14CC">
        <w:rPr>
          <w:rStyle w:val="Cuerpodeltexto"/>
        </w:rPr>
        <w:t xml:space="preserve">(Disp. CDFI Nº 004/17) </w:t>
      </w:r>
      <w:r w:rsidR="003002C2" w:rsidRPr="004B14CC">
        <w:rPr>
          <w:rStyle w:val="Cuerpodeltexto"/>
        </w:rPr>
        <w:t xml:space="preserve">pudiendo ser concretadas en cualquier época del año. Las prácticas se desarrollarán en el ámbito de 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>LA EMPRESA / INSTITUCIÓN</w:t>
      </w:r>
      <w:r w:rsidR="002462C9" w:rsidRPr="004B14CC">
        <w:rPr>
          <w:color w:val="FF0000"/>
          <w:sz w:val="22"/>
          <w:szCs w:val="22"/>
          <w:lang w:eastAsia="es-ES_tradnl"/>
        </w:rPr>
        <w:t xml:space="preserve"> </w:t>
      </w:r>
      <w:r w:rsidR="003002C2" w:rsidRPr="004B14CC">
        <w:rPr>
          <w:rStyle w:val="Cuerpodeltexto"/>
        </w:rPr>
        <w:t>o en los sitios que ésta designe al efecto, de</w:t>
      </w:r>
      <w:r w:rsidR="003002C2" w:rsidRPr="000A6CA2">
        <w:rPr>
          <w:rStyle w:val="Cuerpodeltexto"/>
        </w:rPr>
        <w:t xml:space="preserve"> acuerdo con las actividades previstas en el plan de trabajo y dentro de los días y horarios habituales para su personal regular. En el Acuerdo </w:t>
      </w:r>
      <w:r w:rsidR="008326C1">
        <w:rPr>
          <w:rStyle w:val="Cuerpodeltexto"/>
          <w:lang w:eastAsia="en-US" w:bidi="en-US"/>
        </w:rPr>
        <w:t>Individual de PPS</w:t>
      </w:r>
      <w:r w:rsidR="003002C2" w:rsidRPr="000A6CA2">
        <w:rPr>
          <w:rStyle w:val="Cuerpodeltexto"/>
          <w:lang w:eastAsia="en-US" w:bidi="en-US"/>
        </w:rPr>
        <w:t xml:space="preserve"> </w:t>
      </w:r>
      <w:r w:rsidR="003002C2" w:rsidRPr="000A6CA2">
        <w:rPr>
          <w:rStyle w:val="Cuerpodeltexto"/>
        </w:rPr>
        <w:t xml:space="preserve">suscripto con </w:t>
      </w:r>
      <w:r w:rsidR="003002C2" w:rsidRPr="008326C1">
        <w:rPr>
          <w:rStyle w:val="CuerpodeltextoNegrita"/>
          <w:b w:val="0"/>
        </w:rPr>
        <w:t xml:space="preserve">EL </w:t>
      </w:r>
      <w:r w:rsidR="004B14CC">
        <w:rPr>
          <w:rStyle w:val="CuerpodeltextoNegrita"/>
          <w:b w:val="0"/>
        </w:rPr>
        <w:t>PR</w:t>
      </w:r>
      <w:r w:rsidR="009773C5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="003002C2" w:rsidRPr="008326C1">
        <w:rPr>
          <w:rStyle w:val="CuerpodeltextoNegrita"/>
          <w:b w:val="0"/>
        </w:rPr>
        <w:t>NTE</w:t>
      </w:r>
      <w:r w:rsidR="003002C2" w:rsidRPr="000A6CA2">
        <w:rPr>
          <w:rStyle w:val="Cuerpodeltexto"/>
        </w:rPr>
        <w:t>, se fijarán las cargas horarias, las fechas de comienzo y finalización de las prácticas, así como el horario, lugar de desarrollo y contenido específico de las mismas.</w:t>
      </w:r>
      <w:r w:rsidR="002462C9">
        <w:rPr>
          <w:rStyle w:val="Cuerpodeltexto"/>
        </w:rPr>
        <w:t xml:space="preserve"> --------</w:t>
      </w:r>
      <w:r w:rsidR="003E71B8">
        <w:rPr>
          <w:rStyle w:val="Cuerpodeltexto"/>
        </w:rPr>
        <w:t>------------------------------</w:t>
      </w:r>
      <w:r w:rsidR="002462C9">
        <w:rPr>
          <w:rStyle w:val="Cuerpodeltexto"/>
        </w:rPr>
        <w:t>--</w:t>
      </w:r>
      <w:r w:rsidR="00812EB6">
        <w:rPr>
          <w:rStyle w:val="Cuerpodeltexto"/>
        </w:rPr>
        <w:t>-----</w:t>
      </w:r>
      <w:r w:rsidR="002462C9">
        <w:rPr>
          <w:rStyle w:val="Cuerpodeltexto"/>
        </w:rPr>
        <w:t>----------------------</w:t>
      </w:r>
    </w:p>
    <w:p w14:paraId="00AA2A56" w14:textId="740E7661" w:rsidR="003002C2" w:rsidRPr="000A6CA2" w:rsidRDefault="00102BDC" w:rsidP="0091702D">
      <w:pPr>
        <w:tabs>
          <w:tab w:val="left" w:leader="hyphen" w:pos="8789"/>
        </w:tabs>
        <w:spacing w:after="120"/>
        <w:rPr>
          <w:rStyle w:val="Cuerpodeltexto"/>
        </w:rPr>
      </w:pPr>
      <w:r>
        <w:rPr>
          <w:rStyle w:val="CuerpodeltextoNegrita"/>
          <w:u w:val="single"/>
        </w:rPr>
        <w:lastRenderedPageBreak/>
        <w:t>TERCERA</w:t>
      </w:r>
      <w:r w:rsidR="003002C2" w:rsidRPr="000A6CA2">
        <w:rPr>
          <w:rStyle w:val="CuerpodeltextoNegrita"/>
        </w:rPr>
        <w:t xml:space="preserve">: </w:t>
      </w:r>
      <w:r w:rsidR="003002C2" w:rsidRPr="000A6CA2">
        <w:rPr>
          <w:rStyle w:val="Cuerpodeltexto"/>
        </w:rPr>
        <w:t xml:space="preserve">Los </w:t>
      </w:r>
      <w:r w:rsidR="004B14CC">
        <w:rPr>
          <w:rStyle w:val="CuerpodeltextoNegrita"/>
          <w:b w:val="0"/>
        </w:rPr>
        <w:t>PR</w:t>
      </w:r>
      <w:r w:rsidR="009773C5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="003002C2" w:rsidRPr="008326C1">
        <w:rPr>
          <w:rStyle w:val="CuerpodeltextoNegrita"/>
          <w:b w:val="0"/>
        </w:rPr>
        <w:t>NTES</w:t>
      </w:r>
      <w:r w:rsidR="003002C2" w:rsidRPr="008326C1">
        <w:rPr>
          <w:rStyle w:val="CuerpodeltextoNegrita"/>
        </w:rPr>
        <w:t xml:space="preserve"> </w:t>
      </w:r>
      <w:r w:rsidR="003002C2" w:rsidRPr="008326C1">
        <w:rPr>
          <w:rStyle w:val="Cuerpodeltexto"/>
        </w:rPr>
        <w:t xml:space="preserve">deberán ser estudiantes en condiciones de regularidad según las normas que estén vigentes en </w:t>
      </w:r>
      <w:r w:rsidR="003002C2" w:rsidRPr="008326C1">
        <w:rPr>
          <w:rStyle w:val="CuerpodeltextoNegrita"/>
          <w:b w:val="0"/>
        </w:rPr>
        <w:t>LA FACULTAD</w:t>
      </w:r>
      <w:r w:rsidR="003002C2" w:rsidRPr="000A6CA2">
        <w:rPr>
          <w:rStyle w:val="CuerpodeltextoNegrita"/>
        </w:rPr>
        <w:t xml:space="preserve"> </w:t>
      </w:r>
      <w:r w:rsidR="003002C2" w:rsidRPr="000A6CA2">
        <w:rPr>
          <w:rStyle w:val="Cuerpodeltexto"/>
        </w:rPr>
        <w:t xml:space="preserve">al momento de la inscripción de los postulantes y tener el </w:t>
      </w:r>
      <w:r w:rsidR="003002C2" w:rsidRPr="008326C1">
        <w:rPr>
          <w:rStyle w:val="Cuerpodeltexto"/>
          <w:b/>
        </w:rPr>
        <w:t>70</w:t>
      </w:r>
      <w:r w:rsidR="003002C2" w:rsidRPr="002179B9">
        <w:rPr>
          <w:rStyle w:val="Cuerpodeltexto"/>
          <w:b/>
        </w:rPr>
        <w:t xml:space="preserve">% </w:t>
      </w:r>
      <w:r w:rsidR="002179B9" w:rsidRPr="002179B9">
        <w:rPr>
          <w:rStyle w:val="Cuerpodeltexto"/>
          <w:b/>
        </w:rPr>
        <w:t>(setenta por ciento)</w:t>
      </w:r>
      <w:r w:rsidR="002179B9">
        <w:rPr>
          <w:rStyle w:val="Cuerpodeltexto"/>
        </w:rPr>
        <w:t xml:space="preserve"> </w:t>
      </w:r>
      <w:r w:rsidR="003002C2" w:rsidRPr="000A6CA2">
        <w:rPr>
          <w:rStyle w:val="Cuerpodeltexto"/>
        </w:rPr>
        <w:t>de las asignaturas aprobadas del Plan de estudio de la carrera a la que pertenecen</w:t>
      </w:r>
      <w:r w:rsidR="00E07409">
        <w:rPr>
          <w:rStyle w:val="Cuerpodeltexto"/>
        </w:rPr>
        <w:t xml:space="preserve"> en cualquiera de las Ingenierías</w:t>
      </w:r>
      <w:r w:rsidR="0022658F">
        <w:rPr>
          <w:rStyle w:val="Cuerpodeltexto"/>
        </w:rPr>
        <w:t xml:space="preserve"> </w:t>
      </w:r>
      <w:r w:rsidR="0022658F" w:rsidRPr="006E5434">
        <w:rPr>
          <w:rStyle w:val="Cuerpodeltexto"/>
          <w:bCs/>
        </w:rPr>
        <w:t>(Disp. CDFI 010/09)</w:t>
      </w:r>
      <w:r w:rsidR="00E07409">
        <w:rPr>
          <w:rStyle w:val="Cuerpodeltexto"/>
        </w:rPr>
        <w:t xml:space="preserve">, excepto la carrera de Ingeniería Forestal, que deberá tener aprobado hasta el </w:t>
      </w:r>
      <w:r w:rsidR="00E07409" w:rsidRPr="00E07409">
        <w:rPr>
          <w:rStyle w:val="Cuerpodeltexto"/>
          <w:b/>
        </w:rPr>
        <w:t>3º año de la carrera</w:t>
      </w:r>
      <w:r w:rsidR="00E07409">
        <w:rPr>
          <w:rStyle w:val="Cuerpodeltexto"/>
        </w:rPr>
        <w:t xml:space="preserve"> y tener cursadas la/las asignaturas relacionadas con el tema</w:t>
      </w:r>
      <w:r w:rsidR="0022658F">
        <w:rPr>
          <w:rStyle w:val="Cuerpodeltexto"/>
        </w:rPr>
        <w:t xml:space="preserve"> (Disp. CDFI Nº 004/17)</w:t>
      </w:r>
      <w:r w:rsidR="008326C1">
        <w:rPr>
          <w:rStyle w:val="Cuerpodeltexto"/>
        </w:rPr>
        <w:t>. ---------</w:t>
      </w:r>
      <w:r w:rsidR="002179B9">
        <w:rPr>
          <w:rStyle w:val="Cuerpodeltexto"/>
        </w:rPr>
        <w:t>-------------------------------------------</w:t>
      </w:r>
      <w:r w:rsidR="0022658F">
        <w:rPr>
          <w:rStyle w:val="Cuerpodeltexto"/>
        </w:rPr>
        <w:t>-----------</w:t>
      </w:r>
      <w:r w:rsidR="001820F8">
        <w:rPr>
          <w:rStyle w:val="Cuerpodeltexto"/>
        </w:rPr>
        <w:t>---------------</w:t>
      </w:r>
      <w:r w:rsidR="0022658F">
        <w:rPr>
          <w:rStyle w:val="Cuerpodeltexto"/>
        </w:rPr>
        <w:t>------------------</w:t>
      </w:r>
    </w:p>
    <w:p w14:paraId="395DFEA9" w14:textId="6265BC4B" w:rsidR="003002C2" w:rsidRPr="000A6CA2" w:rsidRDefault="00102BDC" w:rsidP="0091702D">
      <w:pPr>
        <w:tabs>
          <w:tab w:val="left" w:leader="hyphen" w:pos="8789"/>
        </w:tabs>
        <w:spacing w:after="120"/>
        <w:rPr>
          <w:rStyle w:val="Cuerpodeltexto"/>
        </w:rPr>
      </w:pPr>
      <w:r>
        <w:rPr>
          <w:rStyle w:val="CuerpodeltextoNegrita"/>
          <w:u w:val="single"/>
        </w:rPr>
        <w:t>CUARTA</w:t>
      </w:r>
      <w:r w:rsidR="003002C2" w:rsidRPr="000A6CA2">
        <w:rPr>
          <w:rStyle w:val="CuerpodeltextoNegrita"/>
        </w:rPr>
        <w:t xml:space="preserve">: </w:t>
      </w:r>
      <w:r w:rsidR="003002C2" w:rsidRPr="00EA3B40">
        <w:rPr>
          <w:rStyle w:val="CuerpodeltextoNegrita"/>
          <w:b w:val="0"/>
        </w:rPr>
        <w:t>LA FACULTAD</w:t>
      </w:r>
      <w:r w:rsidR="003002C2" w:rsidRPr="000A6CA2">
        <w:rPr>
          <w:rStyle w:val="CuerpodeltextoNegrita"/>
        </w:rPr>
        <w:t xml:space="preserve"> </w:t>
      </w:r>
      <w:r w:rsidR="003002C2" w:rsidRPr="000A6CA2">
        <w:rPr>
          <w:rStyle w:val="Cuerpodeltexto"/>
        </w:rPr>
        <w:t xml:space="preserve">realizará una convocatoria a inscripción de postulantes en la que se detallarán las características de la actividad, condiciones de admisión y cantidad de postulantes a incorporar. Por su </w:t>
      </w:r>
      <w:r w:rsidR="003002C2" w:rsidRPr="004B14CC">
        <w:rPr>
          <w:rStyle w:val="Cuerpodeltexto"/>
        </w:rPr>
        <w:t xml:space="preserve">parte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LA EMPRESA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/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INSTITUCIÓN</w:t>
      </w:r>
      <w:r w:rsidR="00EA3B40" w:rsidRPr="007C2C29">
        <w:rPr>
          <w:color w:val="FF0000"/>
          <w:sz w:val="22"/>
          <w:szCs w:val="22"/>
          <w:lang w:eastAsia="es-ES_tradnl"/>
        </w:rPr>
        <w:t xml:space="preserve"> </w:t>
      </w:r>
      <w:r w:rsidR="003002C2" w:rsidRPr="000A6CA2">
        <w:rPr>
          <w:rStyle w:val="Cuerpodeltexto"/>
        </w:rPr>
        <w:t xml:space="preserve">seleccionará a los </w:t>
      </w:r>
      <w:r w:rsidR="004B14CC">
        <w:rPr>
          <w:rStyle w:val="CuerpodeltextoNegrita"/>
          <w:b w:val="0"/>
        </w:rPr>
        <w:t>PR</w:t>
      </w:r>
      <w:r w:rsidR="00E5195D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="003002C2" w:rsidRPr="00EA3B40">
        <w:rPr>
          <w:rStyle w:val="CuerpodeltextoNegrita"/>
          <w:b w:val="0"/>
        </w:rPr>
        <w:t>NTES</w:t>
      </w:r>
      <w:r w:rsidR="003002C2" w:rsidRPr="000A6CA2">
        <w:rPr>
          <w:rStyle w:val="CuerpodeltextoNegrita"/>
        </w:rPr>
        <w:t xml:space="preserve"> </w:t>
      </w:r>
      <w:r w:rsidR="003002C2" w:rsidRPr="000A6CA2">
        <w:rPr>
          <w:rStyle w:val="Cuerpodeltexto"/>
        </w:rPr>
        <w:t xml:space="preserve">considerando los preseleccionados mediante los procedimientos que son habituales para la incorporación de personal a su ámbito, dentro de los 30 días hábiles de recibida la nómina de preseleccionados. Determinado el grupo de </w:t>
      </w:r>
      <w:r w:rsidR="004B14CC">
        <w:rPr>
          <w:rStyle w:val="CuerpodeltextoNegrita"/>
          <w:b w:val="0"/>
        </w:rPr>
        <w:t>PR</w:t>
      </w:r>
      <w:r w:rsidR="00E5195D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="003002C2" w:rsidRPr="00EA3B40">
        <w:rPr>
          <w:rStyle w:val="CuerpodeltextoNegrita"/>
          <w:b w:val="0"/>
        </w:rPr>
        <w:t>NTES</w:t>
      </w:r>
      <w:r w:rsidR="003002C2" w:rsidRPr="000A6CA2">
        <w:rPr>
          <w:rStyle w:val="Cuerpodeltexto"/>
        </w:rPr>
        <w:t xml:space="preserve">, la nómina será de inmediato comunicada a </w:t>
      </w:r>
      <w:r w:rsidR="003002C2" w:rsidRPr="00EA3B40">
        <w:rPr>
          <w:rStyle w:val="CuerpodeltextoNegrita"/>
          <w:b w:val="0"/>
        </w:rPr>
        <w:t>LA FACULTAD</w:t>
      </w:r>
      <w:r w:rsidR="003002C2" w:rsidRPr="000A6CA2">
        <w:rPr>
          <w:rStyle w:val="CuerpodeltextoNegrita"/>
        </w:rPr>
        <w:t xml:space="preserve"> </w:t>
      </w:r>
      <w:r w:rsidR="003002C2" w:rsidRPr="000A6CA2">
        <w:rPr>
          <w:rStyle w:val="Cuerpodeltexto"/>
        </w:rPr>
        <w:t xml:space="preserve">y, con cada uno de ellos en particular se suscribirá un </w:t>
      </w:r>
      <w:r w:rsidR="00DA46E4" w:rsidRPr="000A6CA2">
        <w:rPr>
          <w:rStyle w:val="Cuerpodeltexto"/>
        </w:rPr>
        <w:t xml:space="preserve">ACUERDO INDIVIDUAL </w:t>
      </w:r>
      <w:r w:rsidR="00DA46E4">
        <w:rPr>
          <w:rStyle w:val="Cuerpodeltexto"/>
        </w:rPr>
        <w:t xml:space="preserve">DE PPS </w:t>
      </w:r>
      <w:r w:rsidR="003002C2" w:rsidRPr="000A6CA2">
        <w:rPr>
          <w:rStyle w:val="Cuerpodeltexto"/>
        </w:rPr>
        <w:t>que exprese las condiciones de desarrollo de la práctica.</w:t>
      </w:r>
      <w:r w:rsidR="00DC6E9D">
        <w:rPr>
          <w:rStyle w:val="Cuerpodeltexto"/>
        </w:rPr>
        <w:t xml:space="preserve"> </w:t>
      </w:r>
      <w:r w:rsidR="00DA46E4">
        <w:rPr>
          <w:rStyle w:val="Cuerpodeltexto"/>
        </w:rPr>
        <w:t>------------------------------------------------------</w:t>
      </w:r>
      <w:r w:rsidR="001820F8">
        <w:rPr>
          <w:rStyle w:val="Cuerpodeltexto"/>
        </w:rPr>
        <w:t>-------------------</w:t>
      </w:r>
      <w:r w:rsidR="00DA46E4">
        <w:rPr>
          <w:rStyle w:val="Cuerpodeltexto"/>
        </w:rPr>
        <w:t>----------------------</w:t>
      </w:r>
      <w:r w:rsidR="003002C2" w:rsidRPr="000A6CA2">
        <w:rPr>
          <w:rStyle w:val="Cuerpodeltexto"/>
        </w:rPr>
        <w:tab/>
      </w:r>
    </w:p>
    <w:p w14:paraId="11EDBDDA" w14:textId="48178FD3" w:rsidR="003002C2" w:rsidRPr="00DC6E9D" w:rsidRDefault="00102BDC" w:rsidP="0091702D">
      <w:pPr>
        <w:tabs>
          <w:tab w:val="left" w:leader="hyphen" w:pos="8789"/>
        </w:tabs>
        <w:spacing w:after="120"/>
        <w:rPr>
          <w:rStyle w:val="Cuerpodeltexto"/>
        </w:rPr>
      </w:pPr>
      <w:r>
        <w:rPr>
          <w:rStyle w:val="CuerpodeltextoNegrita"/>
          <w:u w:val="single"/>
        </w:rPr>
        <w:t>QUINTA</w:t>
      </w:r>
      <w:r w:rsidR="003002C2" w:rsidRPr="00DC6E9D">
        <w:rPr>
          <w:rStyle w:val="CuerpodeltextoNegrita"/>
        </w:rPr>
        <w:t xml:space="preserve">: </w:t>
      </w:r>
      <w:r w:rsidR="003002C2" w:rsidRPr="00DC6E9D">
        <w:rPr>
          <w:rStyle w:val="Cuerpodeltexto"/>
        </w:rPr>
        <w:t xml:space="preserve">Previo a cada convocatoria </w:t>
      </w:r>
      <w:r w:rsidR="003002C2" w:rsidRPr="00DC6E9D">
        <w:rPr>
          <w:rStyle w:val="CuerpodeltextoNegrita"/>
          <w:b w:val="0"/>
        </w:rPr>
        <w:t>LA FACULTAD</w:t>
      </w:r>
      <w:r w:rsidR="003002C2" w:rsidRPr="00DC6E9D">
        <w:rPr>
          <w:rStyle w:val="CuerpodeltextoNegrita"/>
        </w:rPr>
        <w:t xml:space="preserve"> </w:t>
      </w:r>
      <w:r w:rsidR="003002C2" w:rsidRPr="00DC6E9D">
        <w:rPr>
          <w:rStyle w:val="Cuerpodeltexto"/>
        </w:rPr>
        <w:t xml:space="preserve">y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LA EMPRESA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/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INSTITUCIÓN</w:t>
      </w:r>
      <w:r w:rsidR="004B14CC" w:rsidRPr="00DC6E9D">
        <w:rPr>
          <w:rStyle w:val="Cuerpodeltexto"/>
        </w:rPr>
        <w:t xml:space="preserve"> </w:t>
      </w:r>
      <w:r w:rsidR="003002C2" w:rsidRPr="00DC6E9D">
        <w:rPr>
          <w:rStyle w:val="Cuerpodeltexto"/>
        </w:rPr>
        <w:t xml:space="preserve">acordarán el programa de actividades a desarrollar por cada </w:t>
      </w:r>
      <w:r w:rsidR="004B14CC">
        <w:rPr>
          <w:rStyle w:val="CuerpodeltextoNegrita"/>
          <w:b w:val="0"/>
        </w:rPr>
        <w:t>PR</w:t>
      </w:r>
      <w:r w:rsidR="00E5195D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="003002C2" w:rsidRPr="00DC6E9D">
        <w:rPr>
          <w:rStyle w:val="CuerpodeltextoNegrita"/>
          <w:b w:val="0"/>
        </w:rPr>
        <w:t>NTE</w:t>
      </w:r>
      <w:r w:rsidR="003002C2" w:rsidRPr="00DC6E9D">
        <w:rPr>
          <w:rStyle w:val="CuerpodeltextoNegrita"/>
        </w:rPr>
        <w:t xml:space="preserve"> </w:t>
      </w:r>
      <w:r w:rsidR="003002C2" w:rsidRPr="00DC6E9D">
        <w:rPr>
          <w:rStyle w:val="Cuerpodeltexto"/>
        </w:rPr>
        <w:t xml:space="preserve">o grupo de </w:t>
      </w:r>
      <w:r w:rsidR="00E5195D">
        <w:rPr>
          <w:rStyle w:val="CuerpodeltextoNegrita"/>
          <w:b w:val="0"/>
        </w:rPr>
        <w:t>PRACTICANTES</w:t>
      </w:r>
      <w:r w:rsidR="003002C2" w:rsidRPr="00DC6E9D">
        <w:rPr>
          <w:rStyle w:val="CuerpodeltextoNegrita"/>
        </w:rPr>
        <w:t xml:space="preserve"> </w:t>
      </w:r>
      <w:r w:rsidR="003002C2" w:rsidRPr="00DC6E9D">
        <w:rPr>
          <w:rStyle w:val="Cuerpodeltexto"/>
        </w:rPr>
        <w:t xml:space="preserve">a ser incorporados. El carácter de estas actividades será indicativo del o los Departamentos Académicos que canalizarán, por parte de </w:t>
      </w:r>
      <w:r w:rsidR="003002C2" w:rsidRPr="00DC6E9D">
        <w:rPr>
          <w:rStyle w:val="CuerpodeltextoNegrita"/>
          <w:b w:val="0"/>
        </w:rPr>
        <w:t>LA FACULTAD</w:t>
      </w:r>
      <w:r w:rsidR="003002C2" w:rsidRPr="00DC6E9D">
        <w:rPr>
          <w:rStyle w:val="Cuerpodeltexto"/>
        </w:rPr>
        <w:t>, el seguimiento de las prácticas, prestando a su vez toda la colaboración que sea necesaria y posible conducente al éxito de las actividades. Para favorecer el cumplimiento de los programas</w:t>
      </w:r>
      <w:r w:rsidR="005E3B93">
        <w:rPr>
          <w:rStyle w:val="Cuerpodeltexto"/>
        </w:rPr>
        <w:t>,</w:t>
      </w:r>
      <w:r w:rsidR="003002C2" w:rsidRPr="00DC6E9D">
        <w:rPr>
          <w:rStyle w:val="Cuerpodeltexto"/>
        </w:rPr>
        <w:t xml:space="preserve"> estos Departamentos nombrarán un </w:t>
      </w:r>
      <w:r w:rsidR="003002C2" w:rsidRPr="00DC6E9D">
        <w:rPr>
          <w:rStyle w:val="CuerpodeltextoNegrita"/>
        </w:rPr>
        <w:t xml:space="preserve">TUTOR </w:t>
      </w:r>
      <w:r w:rsidR="004B14CC">
        <w:rPr>
          <w:rStyle w:val="CuerpodeltextoNegrita"/>
        </w:rPr>
        <w:t>ACADÉMICO</w:t>
      </w:r>
      <w:r w:rsidR="003002C2" w:rsidRPr="00DC6E9D">
        <w:rPr>
          <w:rStyle w:val="CuerpodeltextoNegrita"/>
        </w:rPr>
        <w:t xml:space="preserve"> </w:t>
      </w:r>
      <w:r w:rsidR="003002C2" w:rsidRPr="00DC6E9D">
        <w:rPr>
          <w:rStyle w:val="Cuerpodeltexto"/>
        </w:rPr>
        <w:t xml:space="preserve">para el seguimiento del proceso de enseñanza-aprendizaje, de la organización y del contralor general de las condiciones del acuerdo de la práctica profesional, como lo indica la Disposición </w:t>
      </w:r>
      <w:r w:rsidR="003002C2" w:rsidRPr="00DC6E9D">
        <w:rPr>
          <w:rStyle w:val="CuerpodeltextoNegrita"/>
          <w:b w:val="0"/>
        </w:rPr>
        <w:t>CDFI N° 014/10</w:t>
      </w:r>
      <w:r w:rsidR="003002C2" w:rsidRPr="00DC6E9D">
        <w:rPr>
          <w:rStyle w:val="CuerpodeltextoNegrita"/>
        </w:rPr>
        <w:t xml:space="preserve"> </w:t>
      </w:r>
      <w:r w:rsidR="003002C2" w:rsidRPr="00DC6E9D">
        <w:rPr>
          <w:sz w:val="22"/>
          <w:szCs w:val="22"/>
        </w:rPr>
        <w:t>de la Facultad</w:t>
      </w:r>
      <w:r w:rsidR="003002C2" w:rsidRPr="00DC6E9D">
        <w:rPr>
          <w:rStyle w:val="Cuerpodeltexto"/>
        </w:rPr>
        <w:t xml:space="preserve">. Por su parte,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LA EMPRESA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/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INSTITUCIÓN</w:t>
      </w:r>
      <w:r w:rsidR="00EA3B40" w:rsidRPr="00DC6E9D">
        <w:rPr>
          <w:color w:val="FF0000"/>
          <w:sz w:val="22"/>
          <w:szCs w:val="22"/>
          <w:lang w:eastAsia="es-ES_tradnl"/>
        </w:rPr>
        <w:t xml:space="preserve"> </w:t>
      </w:r>
      <w:r w:rsidR="003002C2" w:rsidRPr="00DC6E9D">
        <w:rPr>
          <w:rStyle w:val="Cuerpodeltexto"/>
        </w:rPr>
        <w:t xml:space="preserve">designará a un </w:t>
      </w:r>
      <w:r w:rsidR="003002C2" w:rsidRPr="00DC6E9D">
        <w:rPr>
          <w:rStyle w:val="CuerpodeltextoNegrita"/>
        </w:rPr>
        <w:t xml:space="preserve">TUTOR EXTERNO </w:t>
      </w:r>
      <w:r w:rsidR="003002C2" w:rsidRPr="00DC6E9D">
        <w:rPr>
          <w:rStyle w:val="Cuerpodeltexto"/>
        </w:rPr>
        <w:t xml:space="preserve">que orientará, coordinará con el tutor académico las tareas a realizar en la práctica, supervisará y evaluará el trabajo de los </w:t>
      </w:r>
      <w:r w:rsidR="00E5195D">
        <w:rPr>
          <w:rStyle w:val="CuerpodeltextoNegrita"/>
          <w:b w:val="0"/>
        </w:rPr>
        <w:t>PRACTICANTES</w:t>
      </w:r>
      <w:r w:rsidR="00EA3B40" w:rsidRPr="00DC6E9D">
        <w:rPr>
          <w:rStyle w:val="Cuerpodeltexto"/>
        </w:rPr>
        <w:t>. ------</w:t>
      </w:r>
      <w:r w:rsidR="00DC6E9D">
        <w:rPr>
          <w:rStyle w:val="Cuerpodeltexto"/>
        </w:rPr>
        <w:t>----------------</w:t>
      </w:r>
      <w:r w:rsidR="00EA3B40" w:rsidRPr="00DC6E9D">
        <w:rPr>
          <w:rStyle w:val="Cuerpodeltexto"/>
        </w:rPr>
        <w:t>-------</w:t>
      </w:r>
      <w:r w:rsidR="00FE3EB6">
        <w:rPr>
          <w:rStyle w:val="Cuerpodeltexto"/>
        </w:rPr>
        <w:t>------------------------------------------</w:t>
      </w:r>
      <w:r w:rsidR="00EA3B40" w:rsidRPr="00DC6E9D">
        <w:rPr>
          <w:rStyle w:val="Cuerpodeltexto"/>
        </w:rPr>
        <w:t>-----------</w:t>
      </w:r>
      <w:r w:rsidR="005E3B93">
        <w:rPr>
          <w:rStyle w:val="Cuerpodeltexto"/>
        </w:rPr>
        <w:t>----</w:t>
      </w:r>
    </w:p>
    <w:p w14:paraId="547A041E" w14:textId="2A87A5E0" w:rsidR="003002C2" w:rsidRPr="00D419FB" w:rsidRDefault="00102BDC" w:rsidP="0091702D">
      <w:pPr>
        <w:tabs>
          <w:tab w:val="left" w:leader="hyphen" w:pos="8789"/>
        </w:tabs>
        <w:spacing w:after="120"/>
        <w:rPr>
          <w:rStyle w:val="Cuerpodeltexto"/>
        </w:rPr>
      </w:pPr>
      <w:r>
        <w:rPr>
          <w:rStyle w:val="CuerpodeltextoNegrita"/>
          <w:u w:val="single"/>
        </w:rPr>
        <w:t>SEXTA</w:t>
      </w:r>
      <w:r w:rsidR="003002C2" w:rsidRPr="00D419FB">
        <w:rPr>
          <w:rStyle w:val="CuerpodeltextoNegrita"/>
        </w:rPr>
        <w:t xml:space="preserve">: </w:t>
      </w:r>
      <w:r w:rsidR="003002C2" w:rsidRPr="00D419FB">
        <w:rPr>
          <w:rStyle w:val="Cuerpodeltexto"/>
        </w:rPr>
        <w:t xml:space="preserve">Al considerarse a las instalaciones de </w:t>
      </w:r>
      <w:r w:rsidR="004B14CC" w:rsidRPr="00D419FB">
        <w:rPr>
          <w:color w:val="FF0000"/>
          <w:sz w:val="22"/>
          <w:szCs w:val="22"/>
          <w:highlight w:val="yellow"/>
          <w:lang w:val="es-ES" w:eastAsia="es-ES_tradnl"/>
        </w:rPr>
        <w:t>LA EMPRESA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D419FB">
        <w:rPr>
          <w:color w:val="FF0000"/>
          <w:sz w:val="22"/>
          <w:szCs w:val="22"/>
          <w:highlight w:val="yellow"/>
          <w:lang w:val="es-ES" w:eastAsia="es-ES_tradnl"/>
        </w:rPr>
        <w:t>/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D419FB">
        <w:rPr>
          <w:color w:val="FF0000"/>
          <w:sz w:val="22"/>
          <w:szCs w:val="22"/>
          <w:highlight w:val="yellow"/>
          <w:lang w:val="es-ES" w:eastAsia="es-ES_tradnl"/>
        </w:rPr>
        <w:t>INSTITUCIÓN</w:t>
      </w:r>
      <w:r w:rsidR="003002C2" w:rsidRPr="00D419FB">
        <w:rPr>
          <w:rStyle w:val="Cuerpodeltexto"/>
        </w:rPr>
        <w:t xml:space="preserve">, durante el transcurso de la práctica profesional, como una extensión del ámbito educativo, los </w:t>
      </w:r>
      <w:r w:rsidR="00E5195D">
        <w:rPr>
          <w:rStyle w:val="CuerpodeltextoNegrita"/>
          <w:b w:val="0"/>
        </w:rPr>
        <w:t>PRACTICANTES</w:t>
      </w:r>
      <w:r w:rsidR="003002C2" w:rsidRPr="00D419FB">
        <w:rPr>
          <w:rStyle w:val="CuerpodeltextoNegrita"/>
        </w:rPr>
        <w:t xml:space="preserve"> </w:t>
      </w:r>
      <w:r w:rsidR="003002C2" w:rsidRPr="00D419FB">
        <w:rPr>
          <w:rStyle w:val="Cuerpodeltexto"/>
        </w:rPr>
        <w:t xml:space="preserve">quedarán sometidos a la potestad disciplinaria de </w:t>
      </w:r>
      <w:r w:rsidR="003002C2" w:rsidRPr="00D419FB">
        <w:rPr>
          <w:rStyle w:val="CuerpodeltextoNegrita"/>
          <w:b w:val="0"/>
        </w:rPr>
        <w:t>LA FACULTAD</w:t>
      </w:r>
      <w:r w:rsidR="003002C2" w:rsidRPr="00D419FB">
        <w:rPr>
          <w:rStyle w:val="Cuerpodeltexto"/>
        </w:rPr>
        <w:t>.</w:t>
      </w:r>
      <w:r w:rsidR="003002C2" w:rsidRPr="00D419FB">
        <w:rPr>
          <w:rStyle w:val="Cuerpodeltexto"/>
        </w:rPr>
        <w:tab/>
      </w:r>
      <w:r w:rsidR="00FE3EB6">
        <w:rPr>
          <w:rStyle w:val="Cuerpodeltexto"/>
        </w:rPr>
        <w:t>-</w:t>
      </w:r>
      <w:r w:rsidR="00EA3B40" w:rsidRPr="00D419FB">
        <w:rPr>
          <w:rStyle w:val="Cuerpodeltexto"/>
        </w:rPr>
        <w:t>------</w:t>
      </w:r>
    </w:p>
    <w:p w14:paraId="67CC22EB" w14:textId="79A8B6DC" w:rsidR="003002C2" w:rsidRPr="000A6CA2" w:rsidRDefault="00102BDC" w:rsidP="0091702D">
      <w:pPr>
        <w:tabs>
          <w:tab w:val="left" w:leader="hyphen" w:pos="8789"/>
        </w:tabs>
        <w:spacing w:after="120"/>
        <w:rPr>
          <w:sz w:val="22"/>
          <w:szCs w:val="22"/>
        </w:rPr>
      </w:pPr>
      <w:r>
        <w:rPr>
          <w:rStyle w:val="CuerpodeltextoNegrita"/>
          <w:u w:val="single"/>
        </w:rPr>
        <w:t>SÉPTIMA</w:t>
      </w:r>
      <w:r w:rsidR="003002C2" w:rsidRPr="000A6CA2">
        <w:rPr>
          <w:rStyle w:val="CuerpodeltextoNegrita"/>
        </w:rPr>
        <w:t xml:space="preserve">: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LA EMPRESA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/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INSTITUCIÓN</w:t>
      </w:r>
      <w:r w:rsidR="00EA3B40" w:rsidRPr="007C2C29">
        <w:rPr>
          <w:color w:val="FF0000"/>
          <w:sz w:val="22"/>
          <w:szCs w:val="22"/>
          <w:lang w:eastAsia="es-ES_tradnl"/>
        </w:rPr>
        <w:t xml:space="preserve"> </w:t>
      </w:r>
      <w:r w:rsidR="003002C2" w:rsidRPr="000A6CA2">
        <w:rPr>
          <w:rStyle w:val="Cuerpodeltexto"/>
        </w:rPr>
        <w:t xml:space="preserve">se compromete a brindar a los </w:t>
      </w:r>
      <w:r w:rsidR="00E5195D">
        <w:rPr>
          <w:rStyle w:val="CuerpodeltextoNegrita"/>
          <w:b w:val="0"/>
        </w:rPr>
        <w:t>PRACTICANTES</w:t>
      </w:r>
      <w:r w:rsidR="003002C2" w:rsidRPr="000A6CA2">
        <w:rPr>
          <w:rStyle w:val="CuerpodeltextoNegrita"/>
        </w:rPr>
        <w:t xml:space="preserve"> </w:t>
      </w:r>
      <w:r w:rsidR="003002C2" w:rsidRPr="000A6CA2">
        <w:rPr>
          <w:rStyle w:val="Cuerpodeltexto"/>
        </w:rPr>
        <w:t xml:space="preserve">todo beneficio que se le acuerde a su personal regular en materia de comedor, descansos, transporte, etc., conforme a las circunstancias de la actividad y sus modalidades. A su vez, se compromete a facilitar la supervisión por parte de </w:t>
      </w:r>
      <w:r w:rsidR="003002C2" w:rsidRPr="00EA3B40">
        <w:rPr>
          <w:rStyle w:val="CuerpodeltextoNegrita"/>
          <w:b w:val="0"/>
        </w:rPr>
        <w:t>LA FACULTAD</w:t>
      </w:r>
      <w:r w:rsidR="003002C2" w:rsidRPr="000A6CA2">
        <w:rPr>
          <w:rStyle w:val="CuerpodeltextoNegrita"/>
        </w:rPr>
        <w:t xml:space="preserve"> </w:t>
      </w:r>
      <w:r w:rsidR="003002C2" w:rsidRPr="000A6CA2">
        <w:rPr>
          <w:rStyle w:val="Cuerpodeltexto"/>
        </w:rPr>
        <w:t xml:space="preserve">de las actividades realizadas por los </w:t>
      </w:r>
      <w:r w:rsidR="00E5195D">
        <w:rPr>
          <w:rStyle w:val="CuerpodeltextoNegrita"/>
          <w:b w:val="0"/>
        </w:rPr>
        <w:t>PRACTICANTES</w:t>
      </w:r>
      <w:r w:rsidR="003002C2" w:rsidRPr="000A6CA2">
        <w:rPr>
          <w:rStyle w:val="Cuerpodeltexto"/>
        </w:rPr>
        <w:t>.</w:t>
      </w:r>
      <w:r w:rsidR="003002C2" w:rsidRPr="000A6CA2">
        <w:rPr>
          <w:rStyle w:val="Cuerpodeltexto"/>
        </w:rPr>
        <w:tab/>
      </w:r>
      <w:r w:rsidR="00EA3B40">
        <w:rPr>
          <w:rStyle w:val="Cuerpodeltexto"/>
        </w:rPr>
        <w:t>-------</w:t>
      </w:r>
    </w:p>
    <w:p w14:paraId="577118C9" w14:textId="5EE273B3" w:rsidR="003002C2" w:rsidRPr="00E3120E" w:rsidRDefault="00102BDC" w:rsidP="0091702D">
      <w:pPr>
        <w:tabs>
          <w:tab w:val="left" w:leader="hyphen" w:pos="8789"/>
        </w:tabs>
        <w:spacing w:after="120"/>
        <w:rPr>
          <w:rStyle w:val="Cuerpodeltexto"/>
        </w:rPr>
      </w:pPr>
      <w:r>
        <w:rPr>
          <w:rStyle w:val="CuerpodeltextoNegrita"/>
          <w:u w:val="single"/>
        </w:rPr>
        <w:t>OCTAVA</w:t>
      </w:r>
      <w:r w:rsidR="003002C2" w:rsidRPr="000A6CA2">
        <w:rPr>
          <w:rStyle w:val="CuerpodeltextoNegrita"/>
        </w:rPr>
        <w:t xml:space="preserve">: </w:t>
      </w:r>
      <w:r w:rsidR="003002C2" w:rsidRPr="000A6CA2">
        <w:rPr>
          <w:rStyle w:val="Cuerpodeltexto"/>
        </w:rPr>
        <w:t xml:space="preserve">Al finalizar cada período de práctica individual los </w:t>
      </w:r>
      <w:r w:rsidR="00E5195D">
        <w:rPr>
          <w:rStyle w:val="CuerpodeltextoNegrita"/>
          <w:b w:val="0"/>
        </w:rPr>
        <w:t>PRACTICANTES</w:t>
      </w:r>
      <w:r w:rsidR="003002C2" w:rsidRPr="000A6CA2">
        <w:rPr>
          <w:rStyle w:val="CuerpodeltextoNegrita"/>
        </w:rPr>
        <w:t xml:space="preserve"> </w:t>
      </w:r>
      <w:r w:rsidR="003002C2" w:rsidRPr="000A6CA2">
        <w:rPr>
          <w:rStyle w:val="Cuerpodeltexto"/>
        </w:rPr>
        <w:t xml:space="preserve">deberán presentar a </w:t>
      </w:r>
      <w:r w:rsidR="003002C2" w:rsidRPr="00EA3B40">
        <w:rPr>
          <w:rStyle w:val="CuerpodeltextoNegrita"/>
          <w:b w:val="0"/>
        </w:rPr>
        <w:t>LA FACULTAD</w:t>
      </w:r>
      <w:r w:rsidR="003002C2" w:rsidRPr="000A6CA2">
        <w:rPr>
          <w:rStyle w:val="Cuerpodeltexto"/>
        </w:rPr>
        <w:t xml:space="preserve">, para acreditar este requisito curricular, un informe final de su práctica en un todo de acuerdo a lo indicado en la </w:t>
      </w:r>
      <w:r w:rsidR="003002C2" w:rsidRPr="00775F58">
        <w:rPr>
          <w:rStyle w:val="CuerpodeltextoNegrita"/>
          <w:b w:val="0"/>
        </w:rPr>
        <w:t>CDFI N° 014/10</w:t>
      </w:r>
      <w:r w:rsidR="003002C2" w:rsidRPr="000A6CA2">
        <w:rPr>
          <w:rStyle w:val="Cuerpodeltexto"/>
        </w:rPr>
        <w:t xml:space="preserve">. Por su parte,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LA EMPRESA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/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INSTITUCIÓN</w:t>
      </w:r>
      <w:r w:rsidR="00775F58" w:rsidRPr="007C2C29">
        <w:rPr>
          <w:color w:val="FF0000"/>
          <w:sz w:val="22"/>
          <w:szCs w:val="22"/>
          <w:lang w:eastAsia="es-ES_tradnl"/>
        </w:rPr>
        <w:t xml:space="preserve"> </w:t>
      </w:r>
      <w:r w:rsidR="003002C2" w:rsidRPr="000A6CA2">
        <w:rPr>
          <w:rStyle w:val="Cuerpodeltexto"/>
        </w:rPr>
        <w:t xml:space="preserve">redactará y entregará a </w:t>
      </w:r>
      <w:r w:rsidR="003002C2" w:rsidRPr="00775F58">
        <w:rPr>
          <w:rStyle w:val="CuerpodeltextoNegrita"/>
          <w:b w:val="0"/>
        </w:rPr>
        <w:t>LA FACULTAD</w:t>
      </w:r>
      <w:r w:rsidR="003002C2" w:rsidRPr="000A6CA2">
        <w:rPr>
          <w:rStyle w:val="CuerpodeltextoNegrita"/>
        </w:rPr>
        <w:t xml:space="preserve"> </w:t>
      </w:r>
      <w:r w:rsidR="003002C2" w:rsidRPr="000A6CA2">
        <w:rPr>
          <w:rStyle w:val="Cuerpodeltexto"/>
        </w:rPr>
        <w:t xml:space="preserve">un reporte que describirá las actividades desarrolladas por el o los </w:t>
      </w:r>
      <w:r w:rsidR="00E5195D">
        <w:rPr>
          <w:rStyle w:val="CuerpodeltextoNegrita"/>
          <w:b w:val="0"/>
        </w:rPr>
        <w:t>PRACTICANTES</w:t>
      </w:r>
      <w:r w:rsidR="003002C2" w:rsidRPr="000A6CA2">
        <w:rPr>
          <w:rStyle w:val="Cuerpodeltexto"/>
        </w:rPr>
        <w:t xml:space="preserve">, incluyendo una evaluación cualitativa de su desempeño consignado en el Anexo </w:t>
      </w:r>
      <w:r w:rsidR="003002C2" w:rsidRPr="00E3120E">
        <w:rPr>
          <w:rStyle w:val="Cuerpodeltexto"/>
        </w:rPr>
        <w:t>IV de la CDFI Nº 014/10, más un certificado consignando la cantidad de horas totales empleadas.</w:t>
      </w:r>
      <w:r w:rsidR="003002C2" w:rsidRPr="00E3120E">
        <w:rPr>
          <w:rStyle w:val="Cuerpodeltexto"/>
        </w:rPr>
        <w:tab/>
      </w:r>
      <w:r w:rsidR="00775F58" w:rsidRPr="00E3120E">
        <w:rPr>
          <w:rStyle w:val="Cuerpodeltexto"/>
        </w:rPr>
        <w:t>-------</w:t>
      </w:r>
    </w:p>
    <w:p w14:paraId="1D6476D4" w14:textId="22DD5A6D" w:rsidR="003002C2" w:rsidRPr="00E3120E" w:rsidRDefault="00102BDC" w:rsidP="001360C4">
      <w:pPr>
        <w:tabs>
          <w:tab w:val="left" w:leader="hyphen" w:pos="8789"/>
        </w:tabs>
        <w:spacing w:after="240"/>
        <w:rPr>
          <w:sz w:val="22"/>
          <w:szCs w:val="22"/>
        </w:rPr>
      </w:pPr>
      <w:r>
        <w:rPr>
          <w:rStyle w:val="CuerpodeltextoNegrita"/>
          <w:u w:val="single"/>
        </w:rPr>
        <w:t>NOVENA</w:t>
      </w:r>
      <w:r w:rsidR="003002C2" w:rsidRPr="00E3120E">
        <w:rPr>
          <w:rStyle w:val="CuerpodeltextoNegrita"/>
        </w:rPr>
        <w:t xml:space="preserve">: </w:t>
      </w:r>
      <w:r w:rsidR="003002C2" w:rsidRPr="00E3120E">
        <w:rPr>
          <w:sz w:val="22"/>
          <w:szCs w:val="22"/>
        </w:rPr>
        <w:t xml:space="preserve">Queda a cargo de </w:t>
      </w:r>
      <w:r w:rsidR="003002C2" w:rsidRPr="00E3120E">
        <w:rPr>
          <w:rStyle w:val="CuerpodeltextoNegrita"/>
          <w:b w:val="0"/>
        </w:rPr>
        <w:t>LA FACULTAD</w:t>
      </w:r>
      <w:r w:rsidR="003002C2" w:rsidRPr="00E3120E">
        <w:rPr>
          <w:rStyle w:val="CuerpodeltextoNegrita"/>
        </w:rPr>
        <w:t xml:space="preserve"> </w:t>
      </w:r>
      <w:r w:rsidR="003002C2" w:rsidRPr="00E3120E">
        <w:rPr>
          <w:sz w:val="22"/>
          <w:szCs w:val="22"/>
        </w:rPr>
        <w:t xml:space="preserve">la cobertura del seguro por riesgo en el trabajo que pudiera afectar al </w:t>
      </w:r>
      <w:r w:rsidR="004B14CC">
        <w:rPr>
          <w:rStyle w:val="CuerpodeltextoNegrita"/>
          <w:b w:val="0"/>
        </w:rPr>
        <w:t>PR</w:t>
      </w:r>
      <w:r w:rsidR="005E3B93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="00DC6E9D" w:rsidRPr="00E3120E">
        <w:rPr>
          <w:rStyle w:val="CuerpodeltextoNegrita"/>
          <w:b w:val="0"/>
        </w:rPr>
        <w:t>NTE</w:t>
      </w:r>
      <w:r w:rsidR="003002C2" w:rsidRPr="00E3120E">
        <w:rPr>
          <w:sz w:val="22"/>
          <w:szCs w:val="22"/>
        </w:rPr>
        <w:t xml:space="preserve">.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LA EMPRESA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/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 xml:space="preserve"> </w:t>
      </w:r>
      <w:r w:rsidR="004B14CC" w:rsidRPr="004B14CC">
        <w:rPr>
          <w:color w:val="FF0000"/>
          <w:sz w:val="22"/>
          <w:szCs w:val="22"/>
          <w:highlight w:val="yellow"/>
          <w:lang w:val="es-ES" w:eastAsia="es-ES_tradnl"/>
        </w:rPr>
        <w:t>INSTITUCIÓN</w:t>
      </w:r>
      <w:r w:rsidR="00775F58" w:rsidRPr="00E3120E">
        <w:rPr>
          <w:color w:val="FF0000"/>
          <w:sz w:val="22"/>
          <w:szCs w:val="22"/>
          <w:lang w:eastAsia="es-ES_tradnl"/>
        </w:rPr>
        <w:t xml:space="preserve"> </w:t>
      </w:r>
      <w:r w:rsidR="003002C2" w:rsidRPr="00E3120E">
        <w:rPr>
          <w:sz w:val="22"/>
          <w:szCs w:val="22"/>
        </w:rPr>
        <w:t xml:space="preserve">que recibe al </w:t>
      </w:r>
      <w:r w:rsidR="004B14CC">
        <w:rPr>
          <w:rStyle w:val="CuerpodeltextoNegrita"/>
          <w:b w:val="0"/>
        </w:rPr>
        <w:t>PR</w:t>
      </w:r>
      <w:r w:rsidR="005E3B93">
        <w:rPr>
          <w:rStyle w:val="CuerpodeltextoNegrita"/>
          <w:b w:val="0"/>
        </w:rPr>
        <w:t>A</w:t>
      </w:r>
      <w:r w:rsidR="004B14CC">
        <w:rPr>
          <w:rStyle w:val="CuerpodeltextoNegrita"/>
          <w:b w:val="0"/>
        </w:rPr>
        <w:t>CTICA</w:t>
      </w:r>
      <w:r w:rsidR="00DC6E9D" w:rsidRPr="00E3120E">
        <w:rPr>
          <w:rStyle w:val="CuerpodeltextoNegrita"/>
          <w:b w:val="0"/>
        </w:rPr>
        <w:t xml:space="preserve">NTE </w:t>
      </w:r>
      <w:r w:rsidR="003002C2" w:rsidRPr="00E3120E">
        <w:rPr>
          <w:sz w:val="22"/>
          <w:szCs w:val="22"/>
        </w:rPr>
        <w:t>podrá prever para el mismo, a su exclusivo cargo, una asignación estímulo o ayuda al estudio cuya cantidad económica quedará reflejada en el Acuerdo individual de cada uno de los alumnos. Dich</w:t>
      </w:r>
      <w:r w:rsidR="00A60A48" w:rsidRPr="00E3120E">
        <w:rPr>
          <w:sz w:val="22"/>
          <w:szCs w:val="22"/>
        </w:rPr>
        <w:t>a</w:t>
      </w:r>
      <w:r w:rsidR="003002C2" w:rsidRPr="00E3120E">
        <w:rPr>
          <w:sz w:val="22"/>
          <w:szCs w:val="22"/>
        </w:rPr>
        <w:t xml:space="preserve"> </w:t>
      </w:r>
      <w:r w:rsidR="00A60A48" w:rsidRPr="00E3120E">
        <w:rPr>
          <w:sz w:val="22"/>
          <w:szCs w:val="22"/>
        </w:rPr>
        <w:t>remuneración</w:t>
      </w:r>
      <w:r w:rsidR="003002C2" w:rsidRPr="00E3120E">
        <w:rPr>
          <w:sz w:val="22"/>
          <w:szCs w:val="22"/>
        </w:rPr>
        <w:t xml:space="preserve"> o ayuda no deberá considerarse de carácter obligatorio.</w:t>
      </w:r>
      <w:r w:rsidR="003002C2" w:rsidRPr="00E3120E">
        <w:rPr>
          <w:sz w:val="22"/>
          <w:szCs w:val="22"/>
        </w:rPr>
        <w:tab/>
      </w:r>
      <w:r w:rsidR="00FE3EB6">
        <w:rPr>
          <w:sz w:val="22"/>
          <w:szCs w:val="22"/>
        </w:rPr>
        <w:t>-</w:t>
      </w:r>
      <w:r w:rsidR="00775F58" w:rsidRPr="00E3120E">
        <w:rPr>
          <w:sz w:val="22"/>
          <w:szCs w:val="22"/>
        </w:rPr>
        <w:t>------</w:t>
      </w:r>
    </w:p>
    <w:p w14:paraId="7389048C" w14:textId="3531EC03" w:rsidR="00A13A10" w:rsidRDefault="00102BDC" w:rsidP="00A13A10">
      <w:pPr>
        <w:pStyle w:val="CuerpodeltextoCarCar"/>
        <w:tabs>
          <w:tab w:val="left" w:pos="362"/>
        </w:tabs>
        <w:spacing w:after="120" w:line="240" w:lineRule="auto"/>
        <w:rPr>
          <w:rStyle w:val="Cuerpodeltexto"/>
          <w:rFonts w:ascii="Times New Roman" w:hAnsi="Times New Roman" w:cs="Times New Roman"/>
        </w:rPr>
      </w:pPr>
      <w:r>
        <w:rPr>
          <w:rStyle w:val="CuerpodeltextoNegrita"/>
          <w:rFonts w:ascii="Times New Roman" w:hAnsi="Times New Roman" w:cs="Times New Roman"/>
          <w:u w:val="single"/>
        </w:rPr>
        <w:t>DÉCIMA</w:t>
      </w:r>
      <w:r w:rsidR="00D419FB" w:rsidRPr="00E5195D">
        <w:rPr>
          <w:rStyle w:val="CuerpodeltextoNegrita"/>
          <w:rFonts w:ascii="Times New Roman" w:hAnsi="Times New Roman" w:cs="Times New Roman"/>
        </w:rPr>
        <w:t>:</w:t>
      </w:r>
      <w:r w:rsidR="0012530C">
        <w:rPr>
          <w:rStyle w:val="CuerpodeltextoNegrita"/>
          <w:rFonts w:ascii="Times New Roman" w:hAnsi="Times New Roman" w:cs="Times New Roman"/>
        </w:rPr>
        <w:t xml:space="preserve"> </w:t>
      </w:r>
      <w:r w:rsidR="004B14CC" w:rsidRP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>LA EMPRESA</w:t>
      </w:r>
      <w:r w:rsid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 xml:space="preserve"> </w:t>
      </w:r>
      <w:r w:rsidR="004B14CC" w:rsidRP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>/</w:t>
      </w:r>
      <w:r w:rsid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 xml:space="preserve"> </w:t>
      </w:r>
      <w:r w:rsidR="004B14CC" w:rsidRP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>INSTITUCIÓN</w:t>
      </w:r>
      <w:r w:rsidR="00A13A10" w:rsidRPr="00E5195D">
        <w:rPr>
          <w:rFonts w:ascii="Times New Roman" w:hAnsi="Times New Roman" w:cs="Times New Roman"/>
          <w:color w:val="FF0000"/>
          <w:lang w:eastAsia="es-ES_tradnl"/>
        </w:rPr>
        <w:t xml:space="preserve"> </w:t>
      </w:r>
      <w:r w:rsidR="00A13A10" w:rsidRPr="00E5195D">
        <w:rPr>
          <w:rFonts w:ascii="Times New Roman" w:hAnsi="Times New Roman" w:cs="Times New Roman"/>
          <w:lang w:eastAsia="es-ES_tradnl"/>
        </w:rPr>
        <w:t xml:space="preserve">estará facultada para exigir a los </w:t>
      </w:r>
      <w:r w:rsidR="004B14CC" w:rsidRPr="00E5195D">
        <w:rPr>
          <w:rFonts w:ascii="Times New Roman" w:hAnsi="Times New Roman" w:cs="Times New Roman"/>
          <w:lang w:eastAsia="es-ES_tradnl"/>
        </w:rPr>
        <w:t>PR</w:t>
      </w:r>
      <w:r w:rsidR="00E5195D">
        <w:rPr>
          <w:rFonts w:ascii="Times New Roman" w:hAnsi="Times New Roman" w:cs="Times New Roman"/>
          <w:lang w:eastAsia="es-ES_tradnl"/>
        </w:rPr>
        <w:t>A</w:t>
      </w:r>
      <w:r w:rsidR="004B14CC" w:rsidRPr="00E5195D">
        <w:rPr>
          <w:rFonts w:ascii="Times New Roman" w:hAnsi="Times New Roman" w:cs="Times New Roman"/>
          <w:lang w:eastAsia="es-ES_tradnl"/>
        </w:rPr>
        <w:t>CTICA</w:t>
      </w:r>
      <w:r w:rsidR="00716508" w:rsidRPr="00E5195D">
        <w:rPr>
          <w:rFonts w:ascii="Times New Roman" w:hAnsi="Times New Roman" w:cs="Times New Roman"/>
          <w:lang w:eastAsia="es-ES_tradnl"/>
        </w:rPr>
        <w:t xml:space="preserve">NTES </w:t>
      </w:r>
      <w:r w:rsidR="00A13A10" w:rsidRPr="00E5195D">
        <w:rPr>
          <w:rFonts w:ascii="Times New Roman" w:hAnsi="Times New Roman" w:cs="Times New Roman"/>
          <w:lang w:eastAsia="es-ES_tradnl"/>
        </w:rPr>
        <w:t xml:space="preserve">el cumplimiento de </w:t>
      </w:r>
      <w:r w:rsidR="00671E6A" w:rsidRPr="00E5195D">
        <w:rPr>
          <w:rFonts w:ascii="Times New Roman" w:hAnsi="Times New Roman" w:cs="Times New Roman"/>
          <w:lang w:eastAsia="es-ES_tradnl"/>
        </w:rPr>
        <w:t xml:space="preserve">los </w:t>
      </w:r>
      <w:r w:rsidR="00A13A10" w:rsidRPr="00E5195D">
        <w:rPr>
          <w:rFonts w:ascii="Times New Roman" w:hAnsi="Times New Roman" w:cs="Times New Roman"/>
          <w:lang w:eastAsia="es-ES_tradnl"/>
        </w:rPr>
        <w:t xml:space="preserve">reglamentos y disposiciones internas </w:t>
      </w:r>
      <w:r w:rsidR="00E3120E" w:rsidRPr="00E5195D">
        <w:rPr>
          <w:rFonts w:ascii="Times New Roman" w:hAnsi="Times New Roman" w:cs="Times New Roman"/>
          <w:lang w:eastAsia="es-ES_tradnl"/>
        </w:rPr>
        <w:t xml:space="preserve">de </w:t>
      </w:r>
      <w:r w:rsidR="004B14CC" w:rsidRP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>LA EMPRESA</w:t>
      </w:r>
      <w:r w:rsid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 xml:space="preserve"> </w:t>
      </w:r>
      <w:r w:rsidR="004B14CC" w:rsidRP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>/</w:t>
      </w:r>
      <w:r w:rsid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 xml:space="preserve"> </w:t>
      </w:r>
      <w:r w:rsidR="004B14CC" w:rsidRP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>INSTITUCIÓN</w:t>
      </w:r>
      <w:r w:rsidR="00E3120E" w:rsidRPr="00E5195D">
        <w:rPr>
          <w:rFonts w:ascii="Times New Roman" w:hAnsi="Times New Roman" w:cs="Times New Roman"/>
          <w:color w:val="FF0000"/>
          <w:lang w:eastAsia="es-ES_tradnl"/>
        </w:rPr>
        <w:t xml:space="preserve"> </w:t>
      </w:r>
      <w:r w:rsidR="00A13A10" w:rsidRPr="00E5195D">
        <w:rPr>
          <w:rFonts w:ascii="Times New Roman" w:hAnsi="Times New Roman" w:cs="Times New Roman"/>
          <w:lang w:eastAsia="es-ES_tradnl"/>
        </w:rPr>
        <w:t>dentro del marco en que se desarrollen las</w:t>
      </w:r>
      <w:r w:rsidR="006613A6">
        <w:rPr>
          <w:rFonts w:ascii="Times New Roman" w:hAnsi="Times New Roman" w:cs="Times New Roman"/>
          <w:lang w:eastAsia="es-ES_tradnl"/>
        </w:rPr>
        <w:t xml:space="preserve"> </w:t>
      </w:r>
      <w:r w:rsidR="00716508" w:rsidRPr="00E5195D">
        <w:rPr>
          <w:rFonts w:ascii="Times New Roman" w:hAnsi="Times New Roman" w:cs="Times New Roman"/>
          <w:lang w:eastAsia="es-ES_tradnl"/>
        </w:rPr>
        <w:t>PPS</w:t>
      </w:r>
      <w:r w:rsidR="00A13A10" w:rsidRPr="00E5195D">
        <w:rPr>
          <w:rFonts w:ascii="Times New Roman" w:hAnsi="Times New Roman" w:cs="Times New Roman"/>
          <w:lang w:eastAsia="es-ES_tradnl"/>
        </w:rPr>
        <w:t>, tales</w:t>
      </w:r>
      <w:r w:rsidR="00A13A10" w:rsidRPr="0003152E">
        <w:rPr>
          <w:rFonts w:ascii="Times New Roman" w:hAnsi="Times New Roman" w:cs="Times New Roman"/>
          <w:lang w:eastAsia="es-ES_tradnl"/>
        </w:rPr>
        <w:t xml:space="preserve"> como observar las normas de higiene y seguridad y de disciplina, entre otras que rijan en la misma. Asimismo, c</w:t>
      </w:r>
      <w:r w:rsidR="00A13A10" w:rsidRPr="0003152E">
        <w:rPr>
          <w:rStyle w:val="Cuerpodeltexto"/>
          <w:rFonts w:ascii="Times New Roman" w:hAnsi="Times New Roman" w:cs="Times New Roman"/>
        </w:rPr>
        <w:t xml:space="preserve">ada </w:t>
      </w:r>
      <w:r w:rsidR="004B14CC">
        <w:rPr>
          <w:rStyle w:val="CuerpodeltextoNegrita"/>
          <w:rFonts w:ascii="Times New Roman" w:hAnsi="Times New Roman" w:cs="Times New Roman"/>
          <w:b w:val="0"/>
        </w:rPr>
        <w:t>PR</w:t>
      </w:r>
      <w:r w:rsidR="005E3B93">
        <w:rPr>
          <w:rStyle w:val="CuerpodeltextoNegrita"/>
          <w:rFonts w:ascii="Times New Roman" w:hAnsi="Times New Roman" w:cs="Times New Roman"/>
          <w:b w:val="0"/>
        </w:rPr>
        <w:t>A</w:t>
      </w:r>
      <w:r w:rsidR="004B14CC">
        <w:rPr>
          <w:rStyle w:val="CuerpodeltextoNegrita"/>
          <w:rFonts w:ascii="Times New Roman" w:hAnsi="Times New Roman" w:cs="Times New Roman"/>
          <w:b w:val="0"/>
        </w:rPr>
        <w:t>CTICA</w:t>
      </w:r>
      <w:r w:rsidR="00A13A10" w:rsidRPr="0003152E">
        <w:rPr>
          <w:rStyle w:val="CuerpodeltextoNegrita"/>
          <w:rFonts w:ascii="Times New Roman" w:hAnsi="Times New Roman" w:cs="Times New Roman"/>
          <w:b w:val="0"/>
        </w:rPr>
        <w:t>NTE</w:t>
      </w:r>
      <w:r w:rsidR="00A13A10" w:rsidRPr="0003152E">
        <w:rPr>
          <w:rStyle w:val="CuerpodeltextoNegrita"/>
          <w:rFonts w:ascii="Times New Roman" w:hAnsi="Times New Roman" w:cs="Times New Roman"/>
        </w:rPr>
        <w:t xml:space="preserve"> </w:t>
      </w:r>
      <w:r w:rsidR="00A13A10" w:rsidRPr="0003152E">
        <w:rPr>
          <w:rStyle w:val="Cuerpodeltexto"/>
          <w:rFonts w:ascii="Times New Roman" w:hAnsi="Times New Roman" w:cs="Times New Roman"/>
        </w:rPr>
        <w:t xml:space="preserve">se comprometerá al cumplimiento de </w:t>
      </w:r>
      <w:r w:rsidR="00A13A10" w:rsidRPr="0003152E">
        <w:rPr>
          <w:rStyle w:val="Cuerpodeltexto"/>
          <w:rFonts w:ascii="Times New Roman" w:hAnsi="Times New Roman" w:cs="Times New Roman"/>
        </w:rPr>
        <w:lastRenderedPageBreak/>
        <w:t xml:space="preserve">los reglamentos y disposiciones internas de </w:t>
      </w:r>
      <w:r w:rsidR="0022782D" w:rsidRP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>LA EMPRESA</w:t>
      </w:r>
      <w:r w:rsidR="0022782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 xml:space="preserve"> </w:t>
      </w:r>
      <w:r w:rsidR="0022782D" w:rsidRP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>/</w:t>
      </w:r>
      <w:r w:rsidR="0022782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 xml:space="preserve"> </w:t>
      </w:r>
      <w:r w:rsidR="0022782D" w:rsidRPr="00E5195D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>INSTITUCIÓN,</w:t>
      </w:r>
      <w:r w:rsidR="0022782D" w:rsidRPr="00E5195D">
        <w:rPr>
          <w:rFonts w:ascii="Times New Roman" w:hAnsi="Times New Roman" w:cs="Times New Roman"/>
          <w:color w:val="FF0000"/>
          <w:lang w:eastAsia="es-ES_tradnl"/>
        </w:rPr>
        <w:t xml:space="preserve"> </w:t>
      </w:r>
      <w:r w:rsidR="00A13A10" w:rsidRPr="0003152E">
        <w:rPr>
          <w:rStyle w:val="Cuerpodeltexto"/>
          <w:rFonts w:ascii="Times New Roman" w:hAnsi="Times New Roman" w:cs="Times New Roman"/>
        </w:rPr>
        <w:t>así como las obligaciones convenidas, con diligencia, puntualidad, asistencia regular y dedicación.</w:t>
      </w:r>
      <w:r w:rsidR="00716508">
        <w:rPr>
          <w:rStyle w:val="Cuerpodeltexto"/>
          <w:rFonts w:ascii="Times New Roman" w:hAnsi="Times New Roman" w:cs="Times New Roman"/>
        </w:rPr>
        <w:t xml:space="preserve"> ------</w:t>
      </w:r>
      <w:r w:rsidR="0022782D">
        <w:rPr>
          <w:rStyle w:val="Cuerpodeltexto"/>
          <w:rFonts w:ascii="Times New Roman" w:hAnsi="Times New Roman" w:cs="Times New Roman"/>
        </w:rPr>
        <w:t>---</w:t>
      </w:r>
      <w:r w:rsidR="00716508">
        <w:rPr>
          <w:rStyle w:val="Cuerpodeltexto"/>
          <w:rFonts w:ascii="Times New Roman" w:hAnsi="Times New Roman" w:cs="Times New Roman"/>
        </w:rPr>
        <w:t>-------------------------</w:t>
      </w:r>
      <w:r w:rsidR="00FE3EB6">
        <w:rPr>
          <w:rStyle w:val="Cuerpodeltexto"/>
          <w:rFonts w:ascii="Times New Roman" w:hAnsi="Times New Roman" w:cs="Times New Roman"/>
        </w:rPr>
        <w:t>-----</w:t>
      </w:r>
    </w:p>
    <w:p w14:paraId="66C61AB5" w14:textId="3EB258E0" w:rsidR="00A13A10" w:rsidRDefault="00A13A10" w:rsidP="00A13A10">
      <w:pPr>
        <w:pStyle w:val="CuerpodeltextoCarCar"/>
        <w:tabs>
          <w:tab w:val="left" w:pos="362"/>
        </w:tabs>
        <w:spacing w:after="120" w:line="240" w:lineRule="auto"/>
        <w:rPr>
          <w:rFonts w:ascii="Times New Roman" w:hAnsi="Times New Roman" w:cs="Times New Roman"/>
          <w:b/>
          <w:lang w:eastAsia="es-ES_tradnl"/>
        </w:rPr>
      </w:pPr>
      <w:r w:rsidRPr="0003152E">
        <w:rPr>
          <w:rFonts w:ascii="Times New Roman" w:hAnsi="Times New Roman" w:cs="Times New Roman"/>
          <w:lang w:eastAsia="es-ES_tradnl"/>
        </w:rPr>
        <w:t xml:space="preserve">También estará facultada para exigirles que consideren como información confidencial toda la que reciban o llegue a su conocimiento, </w:t>
      </w:r>
      <w:r w:rsidR="00716508" w:rsidRPr="00716508">
        <w:rPr>
          <w:rStyle w:val="Cuerpodeltexto"/>
          <w:rFonts w:ascii="Times New Roman" w:hAnsi="Times New Roman" w:cs="Times New Roman"/>
        </w:rPr>
        <w:t>relacionada</w:t>
      </w:r>
      <w:r w:rsidR="00716508">
        <w:rPr>
          <w:rStyle w:val="Cuerpodeltexto"/>
        </w:rPr>
        <w:t xml:space="preserve"> </w:t>
      </w:r>
      <w:r w:rsidRPr="0003152E">
        <w:rPr>
          <w:rFonts w:ascii="Times New Roman" w:hAnsi="Times New Roman" w:cs="Times New Roman"/>
          <w:lang w:eastAsia="es-ES_tradnl"/>
        </w:rPr>
        <w:t xml:space="preserve">con actividades, </w:t>
      </w:r>
      <w:r w:rsidR="00716508">
        <w:rPr>
          <w:rFonts w:ascii="Times New Roman" w:hAnsi="Times New Roman" w:cs="Times New Roman"/>
          <w:lang w:eastAsia="es-ES_tradnl"/>
        </w:rPr>
        <w:t xml:space="preserve">personal, </w:t>
      </w:r>
      <w:r w:rsidRPr="0003152E">
        <w:rPr>
          <w:rFonts w:ascii="Times New Roman" w:hAnsi="Times New Roman" w:cs="Times New Roman"/>
          <w:lang w:eastAsia="es-ES_tradnl"/>
        </w:rPr>
        <w:t>clientes, proveedores, fórmulas, métodos y procesos</w:t>
      </w:r>
      <w:r w:rsidRPr="00716508">
        <w:rPr>
          <w:rFonts w:ascii="Times New Roman" w:hAnsi="Times New Roman" w:cs="Times New Roman"/>
          <w:lang w:eastAsia="es-ES_tradnl"/>
        </w:rPr>
        <w:t xml:space="preserve">, </w:t>
      </w:r>
      <w:r w:rsidR="00716508" w:rsidRPr="00716508">
        <w:rPr>
          <w:rStyle w:val="Cuerpodeltexto"/>
          <w:rFonts w:ascii="Times New Roman" w:hAnsi="Times New Roman" w:cs="Times New Roman"/>
        </w:rPr>
        <w:t>proyectos en desarrollo y procedimientos a los que tenga acceso</w:t>
      </w:r>
      <w:r w:rsidR="00716508" w:rsidRPr="00716508">
        <w:rPr>
          <w:rFonts w:ascii="Times New Roman" w:hAnsi="Times New Roman" w:cs="Times New Roman"/>
          <w:lang w:eastAsia="es-ES_tradnl"/>
        </w:rPr>
        <w:t xml:space="preserve"> </w:t>
      </w:r>
      <w:r w:rsidRPr="00716508">
        <w:rPr>
          <w:rFonts w:ascii="Times New Roman" w:hAnsi="Times New Roman" w:cs="Times New Roman"/>
          <w:lang w:eastAsia="es-ES_tradnl"/>
        </w:rPr>
        <w:t>entre otros</w:t>
      </w:r>
      <w:r w:rsidRPr="0003152E">
        <w:rPr>
          <w:rFonts w:ascii="Times New Roman" w:hAnsi="Times New Roman" w:cs="Times New Roman"/>
          <w:lang w:eastAsia="es-ES_tradnl"/>
        </w:rPr>
        <w:t>, a los que los</w:t>
      </w:r>
      <w:r w:rsidR="006613A6">
        <w:rPr>
          <w:rFonts w:ascii="Times New Roman" w:hAnsi="Times New Roman" w:cs="Times New Roman"/>
          <w:lang w:eastAsia="es-ES_tradnl"/>
        </w:rPr>
        <w:t xml:space="preserve"> </w:t>
      </w:r>
      <w:r w:rsidR="00E5195D">
        <w:rPr>
          <w:rFonts w:ascii="Times New Roman" w:hAnsi="Times New Roman" w:cs="Times New Roman"/>
          <w:lang w:eastAsia="es-ES_tradnl"/>
        </w:rPr>
        <w:t>PRACTICANTES</w:t>
      </w:r>
      <w:r w:rsidR="00716508" w:rsidRPr="0003152E">
        <w:rPr>
          <w:rFonts w:ascii="Times New Roman" w:hAnsi="Times New Roman" w:cs="Times New Roman"/>
          <w:lang w:eastAsia="es-ES_tradnl"/>
        </w:rPr>
        <w:t xml:space="preserve"> </w:t>
      </w:r>
      <w:r w:rsidRPr="0003152E">
        <w:rPr>
          <w:rFonts w:ascii="Times New Roman" w:hAnsi="Times New Roman" w:cs="Times New Roman"/>
          <w:lang w:eastAsia="es-ES_tradnl"/>
        </w:rPr>
        <w:t>tengan acceso directa o indirectamente, tanto durante como después de la vigencia del presente Convenio. --------------------------------------------------</w:t>
      </w:r>
      <w:r w:rsidR="00FE3EB6">
        <w:rPr>
          <w:rFonts w:ascii="Times New Roman" w:hAnsi="Times New Roman" w:cs="Times New Roman"/>
          <w:lang w:eastAsia="es-ES_tradnl"/>
        </w:rPr>
        <w:t>-----------------------------</w:t>
      </w:r>
      <w:r w:rsidRPr="0003152E">
        <w:rPr>
          <w:rFonts w:ascii="Times New Roman" w:hAnsi="Times New Roman" w:cs="Times New Roman"/>
          <w:lang w:eastAsia="es-ES_tradnl"/>
        </w:rPr>
        <w:t>-------------------</w:t>
      </w:r>
    </w:p>
    <w:p w14:paraId="58FB7E40" w14:textId="6E18F8CD" w:rsidR="00A13A10" w:rsidRPr="00716508" w:rsidRDefault="00716508" w:rsidP="00716508">
      <w:pPr>
        <w:tabs>
          <w:tab w:val="left" w:leader="hyphen" w:pos="8789"/>
        </w:tabs>
        <w:spacing w:after="120"/>
        <w:rPr>
          <w:rFonts w:eastAsia="Courier New"/>
          <w:sz w:val="22"/>
          <w:szCs w:val="22"/>
        </w:rPr>
      </w:pPr>
      <w:r w:rsidRPr="0003152E">
        <w:rPr>
          <w:sz w:val="22"/>
          <w:szCs w:val="22"/>
          <w:lang w:eastAsia="es-ES_tradnl"/>
        </w:rPr>
        <w:t>La infracción a lo señalado precedentemente, en caso de que pueda ser considerada falta grave</w:t>
      </w:r>
      <w:r w:rsidRPr="000A6CA2">
        <w:rPr>
          <w:rStyle w:val="Cuerpodeltexto"/>
        </w:rPr>
        <w:t xml:space="preserve">, será motivo suficiente por parte de 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>LA EMPRESA / INSTITUCIÓN</w:t>
      </w:r>
      <w:r w:rsidRPr="007C2C29">
        <w:rPr>
          <w:color w:val="FF0000"/>
          <w:sz w:val="22"/>
          <w:szCs w:val="22"/>
          <w:lang w:eastAsia="es-ES_tradnl"/>
        </w:rPr>
        <w:t xml:space="preserve"> </w:t>
      </w:r>
      <w:r w:rsidRPr="000A6CA2">
        <w:rPr>
          <w:rStyle w:val="Cuerpodeltexto"/>
        </w:rPr>
        <w:t xml:space="preserve">para solicitar la rescisión del </w:t>
      </w:r>
      <w:r w:rsidR="00671E6A">
        <w:rPr>
          <w:rStyle w:val="Cuerpodeltexto"/>
        </w:rPr>
        <w:t>ACUERDO INDIVIDUAL</w:t>
      </w:r>
      <w:r w:rsidR="00671E6A" w:rsidRPr="000A6CA2">
        <w:rPr>
          <w:rStyle w:val="Cuerpodeltexto"/>
        </w:rPr>
        <w:t xml:space="preserve"> </w:t>
      </w:r>
      <w:r w:rsidRPr="000A6CA2">
        <w:rPr>
          <w:rStyle w:val="Cuerpodeltexto"/>
        </w:rPr>
        <w:t xml:space="preserve">que la vincula con el </w:t>
      </w:r>
      <w:r w:rsidR="006613A6">
        <w:rPr>
          <w:rStyle w:val="Cuerpodeltexto"/>
        </w:rPr>
        <w:t>P</w:t>
      </w:r>
      <w:r w:rsidR="004B14CC">
        <w:rPr>
          <w:rStyle w:val="CuerpodeltextoNegrita"/>
          <w:b w:val="0"/>
        </w:rPr>
        <w:t>RÁCTICA</w:t>
      </w:r>
      <w:r w:rsidRPr="00EA3B40">
        <w:rPr>
          <w:rStyle w:val="CuerpodeltextoNegrita"/>
          <w:b w:val="0"/>
        </w:rPr>
        <w:t>NTE</w:t>
      </w:r>
      <w:r w:rsidR="00A13A10" w:rsidRPr="0003152E">
        <w:rPr>
          <w:sz w:val="22"/>
          <w:szCs w:val="22"/>
          <w:lang w:eastAsia="es-ES_tradnl"/>
        </w:rPr>
        <w:t>, sin perjuicio de las acciones por las responsabilidades civiles o penales que tengan lugar. ----------</w:t>
      </w:r>
      <w:r>
        <w:rPr>
          <w:sz w:val="22"/>
          <w:szCs w:val="22"/>
          <w:lang w:eastAsia="es-ES_tradnl"/>
        </w:rPr>
        <w:t>--------------------------</w:t>
      </w:r>
      <w:r w:rsidR="00671E6A">
        <w:rPr>
          <w:sz w:val="22"/>
          <w:szCs w:val="22"/>
          <w:lang w:eastAsia="es-ES_tradnl"/>
        </w:rPr>
        <w:t>------------------</w:t>
      </w:r>
      <w:r w:rsidR="00FE3EB6">
        <w:rPr>
          <w:sz w:val="22"/>
          <w:szCs w:val="22"/>
          <w:lang w:eastAsia="es-ES_tradnl"/>
        </w:rPr>
        <w:t>-----</w:t>
      </w:r>
      <w:r w:rsidR="00671E6A">
        <w:rPr>
          <w:sz w:val="22"/>
          <w:szCs w:val="22"/>
          <w:lang w:eastAsia="es-ES_tradnl"/>
        </w:rPr>
        <w:t>---</w:t>
      </w:r>
    </w:p>
    <w:p w14:paraId="4CC16DD6" w14:textId="3EC5D00F" w:rsidR="001360C4" w:rsidRDefault="00102BDC" w:rsidP="0091702D">
      <w:pPr>
        <w:tabs>
          <w:tab w:val="left" w:leader="hyphen" w:pos="8789"/>
        </w:tabs>
        <w:spacing w:after="120"/>
        <w:rPr>
          <w:sz w:val="22"/>
          <w:szCs w:val="22"/>
          <w:lang w:val="es-ES" w:eastAsia="es-ES_tradnl"/>
        </w:rPr>
      </w:pPr>
      <w:r>
        <w:rPr>
          <w:rStyle w:val="CuerpodeltextoNegrita"/>
          <w:u w:val="single"/>
        </w:rPr>
        <w:t>DÉCIMA PRIMERA</w:t>
      </w:r>
      <w:r w:rsidR="001360C4" w:rsidRPr="000A6CA2">
        <w:rPr>
          <w:rStyle w:val="CuerpodeltextoNegrita"/>
        </w:rPr>
        <w:t xml:space="preserve">: </w:t>
      </w:r>
      <w:r w:rsidR="001360C4" w:rsidRPr="000A6CA2">
        <w:rPr>
          <w:sz w:val="22"/>
          <w:szCs w:val="22"/>
          <w:lang w:val="es-ES" w:eastAsia="es-ES_tradnl"/>
        </w:rPr>
        <w:t xml:space="preserve">LA FACULTAD designa a el/la Secretario/a Académico/a y/o a el/la Delegado/a Académico/a de las sedes de la Facultad de Ingeniería, para que la represente ante </w:t>
      </w:r>
      <w:r w:rsidR="00E5195D">
        <w:rPr>
          <w:color w:val="FF0000"/>
          <w:sz w:val="22"/>
          <w:szCs w:val="22"/>
          <w:highlight w:val="yellow"/>
          <w:lang w:val="es-ES" w:eastAsia="es-ES_tradnl"/>
        </w:rPr>
        <w:t>LA EMPRESA / INSTITUCIÓN</w:t>
      </w:r>
      <w:r w:rsidR="001360C4" w:rsidRPr="001F6331">
        <w:rPr>
          <w:color w:val="FF0000"/>
          <w:sz w:val="22"/>
          <w:szCs w:val="22"/>
          <w:lang w:val="es-ES" w:eastAsia="es-ES_tradnl"/>
        </w:rPr>
        <w:t xml:space="preserve"> </w:t>
      </w:r>
      <w:r w:rsidR="001360C4" w:rsidRPr="000A6CA2">
        <w:rPr>
          <w:sz w:val="22"/>
          <w:szCs w:val="22"/>
          <w:lang w:val="es-ES" w:eastAsia="es-ES_tradnl"/>
        </w:rPr>
        <w:t xml:space="preserve">y ésta a el/la </w:t>
      </w:r>
      <w:r w:rsidR="001360C4" w:rsidRPr="001F6331">
        <w:rPr>
          <w:color w:val="FF0000"/>
          <w:sz w:val="22"/>
          <w:szCs w:val="22"/>
          <w:highlight w:val="yellow"/>
          <w:lang w:val="es-ES" w:eastAsia="es-ES_tradnl"/>
        </w:rPr>
        <w:t>……………………………</w:t>
      </w:r>
      <w:r w:rsidR="001360C4" w:rsidRPr="001F6331">
        <w:rPr>
          <w:sz w:val="22"/>
          <w:szCs w:val="22"/>
          <w:lang w:val="es-ES" w:eastAsia="es-ES_tradnl"/>
        </w:rPr>
        <w:t xml:space="preserve"> </w:t>
      </w:r>
      <w:r w:rsidR="001360C4" w:rsidRPr="000A6CA2">
        <w:rPr>
          <w:sz w:val="22"/>
          <w:szCs w:val="22"/>
          <w:lang w:val="es-ES" w:eastAsia="es-ES_tradnl"/>
        </w:rPr>
        <w:t xml:space="preserve">para que lo haga ante LA FACULTAD, en todo aquello que se refiera a las </w:t>
      </w:r>
      <w:r w:rsidR="00716508">
        <w:rPr>
          <w:sz w:val="22"/>
          <w:szCs w:val="22"/>
          <w:lang w:val="es-ES" w:eastAsia="es-ES_tradnl"/>
        </w:rPr>
        <w:t>PPS</w:t>
      </w:r>
      <w:r w:rsidR="001360C4" w:rsidRPr="000A6CA2">
        <w:rPr>
          <w:sz w:val="22"/>
          <w:szCs w:val="22"/>
          <w:lang w:val="es-ES" w:eastAsia="es-ES_tradnl"/>
        </w:rPr>
        <w:t>, quedando dichos representantes autorizados para suscribir, de forma indistinta, cualquier tipo de documentación</w:t>
      </w:r>
      <w:r w:rsidR="001360C4">
        <w:rPr>
          <w:sz w:val="22"/>
          <w:szCs w:val="22"/>
          <w:lang w:val="es-ES" w:eastAsia="es-ES_tradnl"/>
        </w:rPr>
        <w:t>.</w:t>
      </w:r>
      <w:r w:rsidR="00716508">
        <w:rPr>
          <w:sz w:val="22"/>
          <w:szCs w:val="22"/>
          <w:lang w:val="es-ES" w:eastAsia="es-ES_tradnl"/>
        </w:rPr>
        <w:t xml:space="preserve"> -------------------</w:t>
      </w:r>
      <w:r w:rsidR="00FE3EB6">
        <w:rPr>
          <w:sz w:val="22"/>
          <w:szCs w:val="22"/>
          <w:lang w:val="es-ES" w:eastAsia="es-ES_tradnl"/>
        </w:rPr>
        <w:t>---------------------------------------------</w:t>
      </w:r>
      <w:r w:rsidR="00716508">
        <w:rPr>
          <w:sz w:val="22"/>
          <w:szCs w:val="22"/>
          <w:lang w:val="es-ES" w:eastAsia="es-ES_tradnl"/>
        </w:rPr>
        <w:t>---------</w:t>
      </w:r>
    </w:p>
    <w:p w14:paraId="688E000F" w14:textId="27EA2AC4" w:rsidR="003002C2" w:rsidRPr="000A6CA2" w:rsidRDefault="00102BDC" w:rsidP="0091702D">
      <w:pPr>
        <w:tabs>
          <w:tab w:val="left" w:leader="hyphen" w:pos="8789"/>
        </w:tabs>
        <w:spacing w:after="120"/>
        <w:rPr>
          <w:rFonts w:eastAsia="Courier New"/>
          <w:sz w:val="22"/>
          <w:szCs w:val="22"/>
          <w:lang w:val="es-ES" w:eastAsia="es-ES_tradnl"/>
        </w:rPr>
      </w:pPr>
      <w:r>
        <w:rPr>
          <w:rStyle w:val="CuerpodeltextoNegrita"/>
          <w:u w:val="single"/>
          <w:lang w:val="es-ES"/>
        </w:rPr>
        <w:t>DÉCIMA SEGUNDA</w:t>
      </w:r>
      <w:r w:rsidR="003002C2" w:rsidRPr="000A6CA2">
        <w:rPr>
          <w:rStyle w:val="CuerpodeltextoNegrita"/>
        </w:rPr>
        <w:t xml:space="preserve">: </w:t>
      </w:r>
      <w:r w:rsidR="003002C2" w:rsidRPr="00775F58">
        <w:rPr>
          <w:rStyle w:val="CuerpodeltextoNegrita"/>
          <w:b w:val="0"/>
        </w:rPr>
        <w:t xml:space="preserve">El </w:t>
      </w:r>
      <w:r w:rsidR="00775F58">
        <w:rPr>
          <w:rStyle w:val="CuerpodeltextoNegrita"/>
          <w:b w:val="0"/>
        </w:rPr>
        <w:t xml:space="preserve">presente </w:t>
      </w:r>
      <w:r w:rsidR="006613A6">
        <w:rPr>
          <w:rStyle w:val="CuerpodeltextoNegrita"/>
          <w:b w:val="0"/>
        </w:rPr>
        <w:t>ACUERDO DE PRÁCTICAS PROFESIONALES SUPERVISADAS</w:t>
      </w:r>
      <w:r w:rsidR="00775F58" w:rsidRPr="000A6CA2">
        <w:rPr>
          <w:rFonts w:eastAsia="Courier New"/>
          <w:sz w:val="22"/>
          <w:szCs w:val="22"/>
          <w:lang w:val="es-ES" w:eastAsia="es-ES_tradnl"/>
        </w:rPr>
        <w:t xml:space="preserve"> </w:t>
      </w:r>
      <w:r w:rsidR="003002C2" w:rsidRPr="000A6CA2">
        <w:rPr>
          <w:rFonts w:eastAsia="Courier New"/>
          <w:sz w:val="22"/>
          <w:szCs w:val="22"/>
          <w:lang w:val="es-ES" w:eastAsia="es-ES_tradnl"/>
        </w:rPr>
        <w:t xml:space="preserve">tendrá una duración de </w:t>
      </w:r>
      <w:r w:rsidR="00775F58" w:rsidRPr="00775F58">
        <w:rPr>
          <w:rFonts w:eastAsia="Courier New"/>
          <w:b/>
          <w:sz w:val="22"/>
          <w:szCs w:val="22"/>
          <w:lang w:val="es-ES" w:eastAsia="es-ES_tradnl"/>
        </w:rPr>
        <w:t>2 (</w:t>
      </w:r>
      <w:r w:rsidR="003002C2" w:rsidRPr="00775F58">
        <w:rPr>
          <w:rFonts w:eastAsia="Courier New"/>
          <w:b/>
          <w:sz w:val="22"/>
          <w:szCs w:val="22"/>
          <w:lang w:val="es-ES" w:eastAsia="es-ES_tradnl"/>
        </w:rPr>
        <w:t>dos</w:t>
      </w:r>
      <w:r w:rsidR="00775F58" w:rsidRPr="00775F58">
        <w:rPr>
          <w:rFonts w:eastAsia="Courier New"/>
          <w:b/>
          <w:sz w:val="22"/>
          <w:szCs w:val="22"/>
          <w:lang w:val="es-ES" w:eastAsia="es-ES_tradnl"/>
        </w:rPr>
        <w:t>)</w:t>
      </w:r>
      <w:r w:rsidR="003002C2" w:rsidRPr="000A6CA2">
        <w:rPr>
          <w:rFonts w:eastAsia="Courier New"/>
          <w:sz w:val="22"/>
          <w:szCs w:val="22"/>
          <w:lang w:val="es-ES" w:eastAsia="es-ES_tradnl"/>
        </w:rPr>
        <w:t xml:space="preserve"> </w:t>
      </w:r>
      <w:r w:rsidR="00716508" w:rsidRPr="00716508">
        <w:rPr>
          <w:rFonts w:eastAsia="Courier New"/>
          <w:b/>
          <w:sz w:val="22"/>
          <w:szCs w:val="22"/>
          <w:lang w:val="es-ES" w:eastAsia="es-ES_tradnl"/>
        </w:rPr>
        <w:t>años</w:t>
      </w:r>
      <w:r w:rsidR="00716508">
        <w:rPr>
          <w:rFonts w:eastAsia="Courier New"/>
          <w:sz w:val="22"/>
          <w:szCs w:val="22"/>
          <w:lang w:val="es-ES" w:eastAsia="es-ES_tradnl"/>
        </w:rPr>
        <w:t xml:space="preserve"> </w:t>
      </w:r>
      <w:r w:rsidR="003002C2" w:rsidRPr="000A6CA2">
        <w:rPr>
          <w:rFonts w:eastAsia="Courier New"/>
          <w:sz w:val="22"/>
          <w:szCs w:val="22"/>
          <w:lang w:val="es-ES" w:eastAsia="es-ES_tradnl"/>
        </w:rPr>
        <w:t xml:space="preserve">a partir de la fecha de su firma y se renovará automáticamente por igual período, hasta que una de las partes decidiera no hacerlo, notificando su decisión con 30 días de anticipación. </w:t>
      </w:r>
      <w:r w:rsidR="003002C2" w:rsidRPr="006613A6">
        <w:rPr>
          <w:rFonts w:eastAsia="Courier New"/>
          <w:sz w:val="22"/>
          <w:szCs w:val="22"/>
          <w:highlight w:val="yellow"/>
          <w:lang w:val="es-ES" w:eastAsia="es-ES_tradnl"/>
        </w:rPr>
        <w:t>De igual manera, podrá ser resuelto por razones de fuerza mayor, por cesación de las razones que lo justifican o por alguna de las otras causas previstas en LA LEY.</w:t>
      </w:r>
      <w:r w:rsidR="003002C2" w:rsidRPr="000A6CA2">
        <w:rPr>
          <w:rFonts w:eastAsia="Courier New"/>
          <w:sz w:val="22"/>
          <w:szCs w:val="22"/>
          <w:lang w:val="es-ES" w:eastAsia="es-ES_tradnl"/>
        </w:rPr>
        <w:t xml:space="preserve"> En ningún caso la rescisión del CONVENIO generará derecho a la percepción de compensaciones ni indemnizaciones para ninguna de las partes. En todos los casos, se considerará que el contrato continúa vigente únicamente a los efectos del cumplimiento de las </w:t>
      </w:r>
      <w:r w:rsidR="00716508" w:rsidRPr="00C6477F">
        <w:rPr>
          <w:rFonts w:eastAsia="Courier New"/>
          <w:sz w:val="22"/>
          <w:szCs w:val="22"/>
          <w:lang w:val="es-ES" w:eastAsia="es-ES_tradnl"/>
        </w:rPr>
        <w:t>PPS</w:t>
      </w:r>
      <w:r w:rsidR="00716508" w:rsidRPr="000A6CA2">
        <w:rPr>
          <w:rFonts w:eastAsia="Courier New"/>
          <w:sz w:val="22"/>
          <w:szCs w:val="22"/>
          <w:lang w:val="es-ES" w:eastAsia="es-ES_tradnl"/>
        </w:rPr>
        <w:t xml:space="preserve"> </w:t>
      </w:r>
      <w:r w:rsidR="003002C2" w:rsidRPr="000A6CA2">
        <w:rPr>
          <w:rFonts w:eastAsia="Courier New"/>
          <w:sz w:val="22"/>
          <w:szCs w:val="22"/>
          <w:lang w:val="es-ES" w:eastAsia="es-ES_tradnl"/>
        </w:rPr>
        <w:t xml:space="preserve">que se encontraran en curso de ejecución, con su período de duración en vigencia. </w:t>
      </w:r>
      <w:r w:rsidR="003002C2" w:rsidRPr="000A6CA2">
        <w:rPr>
          <w:sz w:val="22"/>
          <w:szCs w:val="22"/>
        </w:rPr>
        <w:t xml:space="preserve">La realización de las </w:t>
      </w:r>
      <w:r w:rsidR="00716508">
        <w:rPr>
          <w:sz w:val="22"/>
          <w:szCs w:val="22"/>
        </w:rPr>
        <w:t>PPS</w:t>
      </w:r>
      <w:r w:rsidR="00716508" w:rsidRPr="000A6CA2">
        <w:rPr>
          <w:sz w:val="22"/>
          <w:szCs w:val="22"/>
        </w:rPr>
        <w:t xml:space="preserve"> </w:t>
      </w:r>
      <w:r w:rsidR="003002C2" w:rsidRPr="000A6CA2">
        <w:rPr>
          <w:sz w:val="22"/>
          <w:szCs w:val="22"/>
        </w:rPr>
        <w:t xml:space="preserve">amparadas en el presente </w:t>
      </w:r>
      <w:r w:rsidR="00CF1EC4">
        <w:rPr>
          <w:sz w:val="22"/>
          <w:szCs w:val="22"/>
        </w:rPr>
        <w:t>Acuerdo</w:t>
      </w:r>
      <w:r w:rsidR="003002C2" w:rsidRPr="000A6CA2">
        <w:rPr>
          <w:sz w:val="22"/>
          <w:szCs w:val="22"/>
        </w:rPr>
        <w:t xml:space="preserve"> tendrá a todos los efectos la consideración de actividad académica.</w:t>
      </w:r>
      <w:r w:rsidR="003002C2" w:rsidRPr="000A6CA2">
        <w:rPr>
          <w:rFonts w:eastAsia="Courier New"/>
          <w:sz w:val="22"/>
          <w:szCs w:val="22"/>
          <w:lang w:val="es-ES" w:eastAsia="es-ES_tradnl"/>
        </w:rPr>
        <w:t xml:space="preserve"> --</w:t>
      </w:r>
      <w:r w:rsidR="00716508">
        <w:rPr>
          <w:rFonts w:eastAsia="Courier New"/>
          <w:sz w:val="22"/>
          <w:szCs w:val="22"/>
          <w:lang w:val="es-ES" w:eastAsia="es-ES_tradnl"/>
        </w:rPr>
        <w:t>----------------------</w:t>
      </w:r>
      <w:r w:rsidR="00CF7C67">
        <w:rPr>
          <w:rFonts w:eastAsia="Courier New"/>
          <w:sz w:val="22"/>
          <w:szCs w:val="22"/>
          <w:lang w:val="es-ES" w:eastAsia="es-ES_tradnl"/>
        </w:rPr>
        <w:t>-----------------------</w:t>
      </w:r>
      <w:r w:rsidR="00FE3EB6">
        <w:rPr>
          <w:rFonts w:eastAsia="Courier New"/>
          <w:sz w:val="22"/>
          <w:szCs w:val="22"/>
          <w:lang w:val="es-ES" w:eastAsia="es-ES_tradnl"/>
        </w:rPr>
        <w:t>----------------------------------------------</w:t>
      </w:r>
      <w:r w:rsidR="00CF7C67">
        <w:rPr>
          <w:rFonts w:eastAsia="Courier New"/>
          <w:sz w:val="22"/>
          <w:szCs w:val="22"/>
          <w:lang w:val="es-ES" w:eastAsia="es-ES_tradnl"/>
        </w:rPr>
        <w:t>-------</w:t>
      </w:r>
    </w:p>
    <w:p w14:paraId="2279BF72" w14:textId="685B9866" w:rsidR="0053156B" w:rsidRPr="0053156B" w:rsidRDefault="00102BDC" w:rsidP="0053156B">
      <w:pPr>
        <w:pStyle w:val="CuerpodeltextoCarCar"/>
        <w:tabs>
          <w:tab w:val="left" w:pos="362"/>
        </w:tabs>
        <w:spacing w:after="120" w:line="240" w:lineRule="auto"/>
        <w:rPr>
          <w:rFonts w:ascii="Times New Roman" w:hAnsi="Times New Roman" w:cs="Times New Roman"/>
          <w:b/>
          <w:bCs/>
          <w:u w:val="single"/>
          <w:lang w:val="es-ES" w:eastAsia="es-ES_tradnl"/>
        </w:rPr>
      </w:pPr>
      <w:r>
        <w:rPr>
          <w:rStyle w:val="CuerpodeltextoNegrita"/>
          <w:rFonts w:ascii="Times New Roman" w:hAnsi="Times New Roman" w:cs="Times New Roman"/>
          <w:u w:val="single"/>
        </w:rPr>
        <w:t>DÉCIMA TERCERA</w:t>
      </w:r>
      <w:r w:rsidR="003002C2" w:rsidRPr="005E3B93">
        <w:rPr>
          <w:rStyle w:val="CuerpodeltextoNegrita"/>
          <w:rFonts w:ascii="Times New Roman" w:hAnsi="Times New Roman" w:cs="Times New Roman"/>
        </w:rPr>
        <w:t xml:space="preserve">: </w:t>
      </w:r>
      <w:r w:rsidR="003002C2" w:rsidRPr="005E3B93">
        <w:rPr>
          <w:rFonts w:ascii="Times New Roman" w:hAnsi="Times New Roman" w:cs="Times New Roman"/>
        </w:rPr>
        <w:t xml:space="preserve">Ambas partes constituyen los siguientes domicilios legales: </w:t>
      </w:r>
      <w:r w:rsidR="003002C2" w:rsidRPr="005E3B93">
        <w:rPr>
          <w:rStyle w:val="CuerpodeltextoNegrita"/>
          <w:rFonts w:ascii="Times New Roman" w:hAnsi="Times New Roman" w:cs="Times New Roman"/>
          <w:b w:val="0"/>
        </w:rPr>
        <w:t>LA FACULTAD</w:t>
      </w:r>
      <w:r w:rsidR="003002C2" w:rsidRPr="005E3B93">
        <w:rPr>
          <w:rStyle w:val="CuerpodeltextoNegrita"/>
          <w:rFonts w:ascii="Times New Roman" w:hAnsi="Times New Roman" w:cs="Times New Roman"/>
        </w:rPr>
        <w:t xml:space="preserve"> </w:t>
      </w:r>
      <w:r w:rsidR="003002C2" w:rsidRPr="005E3B93">
        <w:rPr>
          <w:rFonts w:ascii="Times New Roman" w:hAnsi="Times New Roman" w:cs="Times New Roman"/>
        </w:rPr>
        <w:t xml:space="preserve">en </w:t>
      </w:r>
      <w:r w:rsidR="00775F58" w:rsidRPr="005E3B93">
        <w:rPr>
          <w:rFonts w:ascii="Times New Roman" w:hAnsi="Times New Roman" w:cs="Times New Roman"/>
        </w:rPr>
        <w:t xml:space="preserve">Ciudad Universitaria Km. 4, Ruta Provincial Nº 1, 1º piso del edificio de Aulas, Ciudad de Comodoro Rivadavia, </w:t>
      </w:r>
      <w:r w:rsidR="003002C2" w:rsidRPr="005E3B93">
        <w:rPr>
          <w:rFonts w:ascii="Times New Roman" w:hAnsi="Times New Roman" w:cs="Times New Roman"/>
        </w:rPr>
        <w:t xml:space="preserve">y </w:t>
      </w:r>
      <w:r w:rsidR="00E5195D" w:rsidRPr="005E3B93">
        <w:rPr>
          <w:rFonts w:ascii="Times New Roman" w:hAnsi="Times New Roman" w:cs="Times New Roman"/>
          <w:color w:val="FF0000"/>
          <w:highlight w:val="yellow"/>
          <w:lang w:val="es-ES" w:eastAsia="es-ES_tradnl"/>
        </w:rPr>
        <w:t>LA EMPRESA / INSTITUCIÓN</w:t>
      </w:r>
      <w:r w:rsidR="00775F58" w:rsidRPr="005E3B93">
        <w:rPr>
          <w:rFonts w:ascii="Times New Roman" w:hAnsi="Times New Roman" w:cs="Times New Roman"/>
          <w:color w:val="FF0000"/>
          <w:lang w:eastAsia="es-ES_tradnl"/>
        </w:rPr>
        <w:t xml:space="preserve"> </w:t>
      </w:r>
      <w:r w:rsidR="003002C2" w:rsidRPr="005E3B93">
        <w:rPr>
          <w:rFonts w:ascii="Times New Roman" w:hAnsi="Times New Roman" w:cs="Times New Roman"/>
        </w:rPr>
        <w:t xml:space="preserve">en </w:t>
      </w:r>
      <w:r w:rsidR="003002C2" w:rsidRPr="005E3B93">
        <w:rPr>
          <w:rFonts w:ascii="Times New Roman" w:hAnsi="Times New Roman" w:cs="Times New Roman"/>
          <w:b/>
          <w:i/>
          <w:color w:val="FF0000"/>
          <w:highlight w:val="yellow"/>
        </w:rPr>
        <w:t xml:space="preserve">&lt; </w:t>
      </w:r>
      <w:r w:rsidR="003002C2" w:rsidRPr="005E3B93">
        <w:rPr>
          <w:rFonts w:ascii="Times New Roman" w:hAnsi="Times New Roman" w:cs="Times New Roman"/>
          <w:b/>
          <w:color w:val="FF0000"/>
          <w:highlight w:val="yellow"/>
        </w:rPr>
        <w:t>domicilio de</w:t>
      </w:r>
      <w:r w:rsidR="003002C2" w:rsidRPr="005E3B93">
        <w:rPr>
          <w:rFonts w:ascii="Times New Roman" w:hAnsi="Times New Roman" w:cs="Times New Roman"/>
          <w:b/>
          <w:i/>
          <w:color w:val="FF0000"/>
          <w:highlight w:val="yellow"/>
        </w:rPr>
        <w:t xml:space="preserve"> </w:t>
      </w:r>
      <w:r w:rsidR="00E5195D" w:rsidRPr="005E3B93">
        <w:rPr>
          <w:rFonts w:ascii="Times New Roman" w:hAnsi="Times New Roman" w:cs="Times New Roman"/>
          <w:b/>
          <w:color w:val="FF0000"/>
          <w:highlight w:val="yellow"/>
          <w:lang w:val="es-ES" w:eastAsia="es-ES_tradnl"/>
        </w:rPr>
        <w:t>LA EMPRESA / INSTITUCIÓN</w:t>
      </w:r>
      <w:r w:rsidR="003002C2" w:rsidRPr="005E3B93">
        <w:rPr>
          <w:rFonts w:ascii="Times New Roman" w:hAnsi="Times New Roman" w:cs="Times New Roman"/>
          <w:b/>
          <w:i/>
          <w:color w:val="FF0000"/>
          <w:highlight w:val="yellow"/>
        </w:rPr>
        <w:t>&gt;</w:t>
      </w:r>
      <w:r w:rsidR="0053156B" w:rsidRPr="005E3B93">
        <w:rPr>
          <w:rFonts w:ascii="Times New Roman" w:hAnsi="Times New Roman" w:cs="Times New Roman"/>
        </w:rPr>
        <w:t>.</w:t>
      </w:r>
      <w:r w:rsidR="0053156B" w:rsidRPr="0053156B">
        <w:rPr>
          <w:rFonts w:ascii="Times New Roman" w:hAnsi="Times New Roman" w:cs="Times New Roman"/>
        </w:rPr>
        <w:t xml:space="preserve"> </w:t>
      </w:r>
      <w:r w:rsidR="0053156B">
        <w:rPr>
          <w:rFonts w:ascii="Times New Roman" w:hAnsi="Times New Roman" w:cs="Times New Roman"/>
          <w:lang w:eastAsia="es-ES_tradnl"/>
        </w:rPr>
        <w:t>Las mismas a</w:t>
      </w:r>
      <w:r w:rsidR="0053156B" w:rsidRPr="0053156B">
        <w:rPr>
          <w:rFonts w:ascii="Times New Roman" w:hAnsi="Times New Roman" w:cs="Times New Roman"/>
          <w:lang w:eastAsia="es-ES_tradnl"/>
        </w:rPr>
        <w:t xml:space="preserve">cuerdan que, ante cualquier contingencia derivada del presente </w:t>
      </w:r>
      <w:r w:rsidR="006E38F8">
        <w:rPr>
          <w:rFonts w:ascii="Times New Roman" w:hAnsi="Times New Roman" w:cs="Times New Roman"/>
          <w:lang w:eastAsia="es-ES_tradnl"/>
        </w:rPr>
        <w:t>acuerdo</w:t>
      </w:r>
      <w:r w:rsidR="0053156B" w:rsidRPr="0053156B">
        <w:rPr>
          <w:rFonts w:ascii="Times New Roman" w:hAnsi="Times New Roman" w:cs="Times New Roman"/>
          <w:lang w:eastAsia="es-ES_tradnl"/>
        </w:rPr>
        <w:t>, se someterán a la competencia de los Tribunales Federales de Comodoro Rivadavia. -----</w:t>
      </w:r>
      <w:r w:rsidR="0053156B">
        <w:rPr>
          <w:rFonts w:ascii="Times New Roman" w:hAnsi="Times New Roman" w:cs="Times New Roman"/>
          <w:lang w:eastAsia="es-ES_tradnl"/>
        </w:rPr>
        <w:t>-------</w:t>
      </w:r>
      <w:r w:rsidR="0053156B" w:rsidRPr="0053156B">
        <w:rPr>
          <w:rFonts w:ascii="Times New Roman" w:hAnsi="Times New Roman" w:cs="Times New Roman"/>
          <w:lang w:eastAsia="es-ES_tradnl"/>
        </w:rPr>
        <w:t>---------------------------------</w:t>
      </w:r>
    </w:p>
    <w:p w14:paraId="419C1315" w14:textId="7C1A7D67" w:rsidR="003002C2" w:rsidRPr="000A6CA2" w:rsidRDefault="002B1A21" w:rsidP="003002C2">
      <w:pPr>
        <w:tabs>
          <w:tab w:val="left" w:leader="hyphen" w:pos="8789"/>
        </w:tabs>
        <w:ind w:left="20" w:right="20"/>
        <w:rPr>
          <w:rStyle w:val="Cuerpodeltexto"/>
        </w:rPr>
      </w:pPr>
      <w:r>
        <w:rPr>
          <w:rStyle w:val="Cuerpodeltexto"/>
        </w:rPr>
        <w:t xml:space="preserve">----- </w:t>
      </w:r>
      <w:r w:rsidR="003002C2" w:rsidRPr="000A6CA2">
        <w:rPr>
          <w:rStyle w:val="Cuerpodeltexto"/>
        </w:rPr>
        <w:t xml:space="preserve">Conformes las partes, firman </w:t>
      </w:r>
      <w:r w:rsidR="00775F58" w:rsidRPr="00775F58">
        <w:rPr>
          <w:rStyle w:val="Cuerpodeltexto"/>
          <w:b/>
        </w:rPr>
        <w:t>3 (</w:t>
      </w:r>
      <w:r w:rsidR="003002C2" w:rsidRPr="00775F58">
        <w:rPr>
          <w:rStyle w:val="Cuerpodeltexto"/>
          <w:b/>
        </w:rPr>
        <w:t>tres)</w:t>
      </w:r>
      <w:r w:rsidR="003002C2" w:rsidRPr="000A6CA2">
        <w:rPr>
          <w:rStyle w:val="Cuerpodeltexto"/>
        </w:rPr>
        <w:t xml:space="preserve"> ejemplares de un mismo tenor, en Comodoro Rivadavia a los …….</w:t>
      </w:r>
      <w:r w:rsidR="00775F58">
        <w:rPr>
          <w:rStyle w:val="Cuerpodeltexto"/>
        </w:rPr>
        <w:t xml:space="preserve"> </w:t>
      </w:r>
      <w:r w:rsidR="003002C2" w:rsidRPr="000A6CA2">
        <w:rPr>
          <w:rStyle w:val="Cuerpodeltexto"/>
        </w:rPr>
        <w:t>días del mes de ………</w:t>
      </w:r>
      <w:proofErr w:type="gramStart"/>
      <w:r w:rsidR="003002C2" w:rsidRPr="000A6CA2">
        <w:rPr>
          <w:rStyle w:val="Cuerpodeltexto"/>
        </w:rPr>
        <w:t>…….</w:t>
      </w:r>
      <w:proofErr w:type="gramEnd"/>
      <w:r w:rsidR="003002C2" w:rsidRPr="000A6CA2">
        <w:rPr>
          <w:rStyle w:val="Cuerpodeltexto"/>
        </w:rPr>
        <w:t xml:space="preserve">. de </w:t>
      </w:r>
      <w:r w:rsidR="0025146D">
        <w:rPr>
          <w:rStyle w:val="Cuerpodeltexto"/>
        </w:rPr>
        <w:t>2025.</w:t>
      </w:r>
      <w:r w:rsidR="003002C2" w:rsidRPr="000A6CA2">
        <w:rPr>
          <w:rStyle w:val="Cuerpodeltexto"/>
        </w:rPr>
        <w:t xml:space="preserve"> </w:t>
      </w:r>
      <w:r w:rsidR="003002C2" w:rsidRPr="000A6CA2">
        <w:rPr>
          <w:rStyle w:val="Cuerpodeltexto"/>
        </w:rPr>
        <w:tab/>
      </w:r>
      <w:r>
        <w:rPr>
          <w:rStyle w:val="Cuerpodeltexto"/>
        </w:rPr>
        <w:t>-------</w:t>
      </w:r>
    </w:p>
    <w:p w14:paraId="1B94F5FB" w14:textId="77777777" w:rsidR="003002C2" w:rsidRPr="000A6CA2" w:rsidRDefault="003002C2" w:rsidP="003002C2">
      <w:pPr>
        <w:tabs>
          <w:tab w:val="left" w:leader="hyphen" w:pos="8789"/>
        </w:tabs>
        <w:ind w:left="20" w:right="20"/>
        <w:rPr>
          <w:rStyle w:val="Cuerpodeltexto"/>
        </w:rPr>
      </w:pPr>
    </w:p>
    <w:p w14:paraId="7D5D641A" w14:textId="77777777" w:rsidR="00BA5B41" w:rsidRPr="000A6CA2" w:rsidRDefault="00BA5B41" w:rsidP="002B1A21">
      <w:pPr>
        <w:pStyle w:val="CuerpodeltextoCarCar"/>
        <w:shd w:val="clear" w:color="auto" w:fill="auto"/>
        <w:tabs>
          <w:tab w:val="left" w:pos="362"/>
        </w:tabs>
        <w:spacing w:line="360" w:lineRule="auto"/>
        <w:ind w:left="0"/>
        <w:rPr>
          <w:rStyle w:val="CuerpodeltextoCarCarCar"/>
          <w:rFonts w:ascii="Times New Roman" w:hAnsi="Times New Roman" w:cs="Times New Roman"/>
          <w:color w:val="auto"/>
          <w:lang w:eastAsia="es-ES_tradnl"/>
        </w:rPr>
      </w:pP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4"/>
      </w:tblGrid>
      <w:tr w:rsidR="00BA5B41" w:rsidRPr="00EC7AD6" w14:paraId="3B2AAA77" w14:textId="77777777" w:rsidTr="00BA5B41">
        <w:tc>
          <w:tcPr>
            <w:tcW w:w="4820" w:type="dxa"/>
          </w:tcPr>
          <w:p w14:paraId="69B51D93" w14:textId="7B4F52B6" w:rsidR="00BA5B41" w:rsidRPr="00EC7AD6" w:rsidRDefault="00BA5B41" w:rsidP="00BA5B41">
            <w:pPr>
              <w:pStyle w:val="Ttulo4"/>
              <w:keepLines w:val="0"/>
              <w:numPr>
                <w:ilvl w:val="0"/>
                <w:numId w:val="0"/>
              </w:numPr>
              <w:tabs>
                <w:tab w:val="clear" w:pos="1418"/>
                <w:tab w:val="left" w:pos="0"/>
              </w:tabs>
              <w:rPr>
                <w:rFonts w:ascii="Times New Roman" w:hAnsi="Times New Roman"/>
                <w:b/>
                <w:color w:val="000000"/>
                <w:sz w:val="21"/>
                <w:szCs w:val="21"/>
                <w:lang w:val="es-ES_tradnl"/>
              </w:rPr>
            </w:pPr>
            <w:r w:rsidRPr="00EC7AD6">
              <w:rPr>
                <w:rFonts w:ascii="Times New Roman" w:hAnsi="Times New Roman"/>
                <w:color w:val="000000"/>
                <w:sz w:val="21"/>
                <w:szCs w:val="21"/>
                <w:lang w:val="es-ES_tradnl"/>
              </w:rPr>
              <w:t xml:space="preserve">Por </w:t>
            </w:r>
            <w:r w:rsidR="00E5195D">
              <w:rPr>
                <w:rFonts w:ascii="Times New Roman" w:hAnsi="Times New Roman"/>
                <w:b/>
                <w:color w:val="FF0000"/>
                <w:sz w:val="22"/>
                <w:szCs w:val="22"/>
                <w:highlight w:val="yellow"/>
                <w:lang w:eastAsia="es-ES_tradnl"/>
              </w:rPr>
              <w:t>LA EMPRESA / INSTITUCIÓN</w:t>
            </w:r>
          </w:p>
          <w:p w14:paraId="643C8510" w14:textId="77777777" w:rsidR="00BA5B41" w:rsidRPr="00C123E3" w:rsidRDefault="00BA5B41" w:rsidP="00BA5B41">
            <w:pPr>
              <w:pStyle w:val="Ttulo4"/>
              <w:keepLines w:val="0"/>
              <w:numPr>
                <w:ilvl w:val="0"/>
                <w:numId w:val="0"/>
              </w:numPr>
              <w:tabs>
                <w:tab w:val="clear" w:pos="1418"/>
                <w:tab w:val="left" w:pos="0"/>
              </w:tabs>
              <w:rPr>
                <w:rFonts w:ascii="Times New Roman" w:hAnsi="Times New Roman"/>
                <w:b/>
                <w:color w:val="000000"/>
                <w:sz w:val="40"/>
                <w:szCs w:val="40"/>
                <w:lang w:val="es-ES_tradnl"/>
              </w:rPr>
            </w:pPr>
          </w:p>
          <w:p w14:paraId="00C9AFE7" w14:textId="77777777" w:rsidR="00BA5B41" w:rsidRPr="002B1A21" w:rsidRDefault="00BA5B41" w:rsidP="00BA5B41">
            <w:pPr>
              <w:pStyle w:val="Ttulo4"/>
              <w:keepLines w:val="0"/>
              <w:numPr>
                <w:ilvl w:val="0"/>
                <w:numId w:val="0"/>
              </w:numPr>
              <w:tabs>
                <w:tab w:val="clear" w:pos="1418"/>
                <w:tab w:val="left" w:pos="0"/>
              </w:tabs>
              <w:rPr>
                <w:rFonts w:ascii="Times New Roman" w:hAnsi="Times New Roman"/>
                <w:color w:val="000000"/>
                <w:lang w:val="es-ES_tradnl"/>
              </w:rPr>
            </w:pPr>
            <w:r w:rsidRPr="002B1A21">
              <w:rPr>
                <w:rFonts w:ascii="Times New Roman" w:hAnsi="Times New Roman"/>
                <w:color w:val="000000"/>
                <w:lang w:val="es-ES_tradnl"/>
              </w:rPr>
              <w:t>Firma: ___________</w:t>
            </w:r>
            <w:r>
              <w:rPr>
                <w:rFonts w:ascii="Times New Roman" w:hAnsi="Times New Roman"/>
                <w:color w:val="000000"/>
                <w:lang w:val="es-ES_tradnl"/>
              </w:rPr>
              <w:t>__________</w:t>
            </w:r>
            <w:r w:rsidRPr="002B1A21">
              <w:rPr>
                <w:rFonts w:ascii="Times New Roman" w:hAnsi="Times New Roman"/>
                <w:color w:val="000000"/>
                <w:lang w:val="es-ES_tradnl"/>
              </w:rPr>
              <w:t>___________</w:t>
            </w:r>
          </w:p>
          <w:p w14:paraId="546DD269" w14:textId="77777777" w:rsidR="00BA5B41" w:rsidRPr="00A30C32" w:rsidRDefault="00BA5B41" w:rsidP="00BA5B41">
            <w:pPr>
              <w:pStyle w:val="Ttulo4"/>
              <w:keepLines w:val="0"/>
              <w:numPr>
                <w:ilvl w:val="0"/>
                <w:numId w:val="0"/>
              </w:numPr>
              <w:tabs>
                <w:tab w:val="clear" w:pos="1418"/>
                <w:tab w:val="left" w:pos="0"/>
              </w:tabs>
              <w:spacing w:before="240"/>
              <w:rPr>
                <w:rFonts w:ascii="Times New Roman" w:hAnsi="Times New Roman"/>
                <w:color w:val="000000"/>
                <w:sz w:val="16"/>
                <w:szCs w:val="16"/>
                <w:lang w:val="es-ES_tradnl"/>
              </w:rPr>
            </w:pPr>
            <w:r w:rsidRPr="00A30C32">
              <w:rPr>
                <w:rFonts w:ascii="Times New Roman" w:hAnsi="Times New Roman"/>
                <w:color w:val="000000"/>
                <w:sz w:val="16"/>
                <w:szCs w:val="16"/>
                <w:lang w:val="es-ES_tradnl"/>
              </w:rPr>
              <w:t xml:space="preserve">Nombre: </w:t>
            </w:r>
          </w:p>
          <w:p w14:paraId="13EC98B9" w14:textId="142DE768" w:rsidR="00BA5B41" w:rsidRPr="00EC7AD6" w:rsidRDefault="00BA5B41" w:rsidP="00BA5B41">
            <w:pPr>
              <w:pStyle w:val="Ttulo4"/>
              <w:keepLines w:val="0"/>
              <w:numPr>
                <w:ilvl w:val="0"/>
                <w:numId w:val="0"/>
              </w:numPr>
              <w:tabs>
                <w:tab w:val="clear" w:pos="1418"/>
                <w:tab w:val="left" w:pos="0"/>
              </w:tabs>
              <w:rPr>
                <w:rFonts w:ascii="Times New Roman" w:hAnsi="Times New Roman"/>
                <w:color w:val="000000"/>
                <w:sz w:val="21"/>
                <w:szCs w:val="21"/>
                <w:lang w:val="es-ES_tradnl"/>
              </w:rPr>
            </w:pPr>
            <w:r w:rsidRPr="00A30C32">
              <w:rPr>
                <w:rFonts w:ascii="Times New Roman" w:hAnsi="Times New Roman"/>
                <w:color w:val="000000"/>
                <w:sz w:val="16"/>
                <w:szCs w:val="16"/>
                <w:lang w:val="es-ES_tradnl"/>
              </w:rPr>
              <w:t>Cargo:</w:t>
            </w:r>
          </w:p>
        </w:tc>
        <w:tc>
          <w:tcPr>
            <w:tcW w:w="4644" w:type="dxa"/>
          </w:tcPr>
          <w:p w14:paraId="7431402E" w14:textId="77777777" w:rsidR="00BA5B41" w:rsidRPr="00EC7AD6" w:rsidRDefault="00BA5B41" w:rsidP="00BA5B41">
            <w:pPr>
              <w:pStyle w:val="Ttulo4"/>
              <w:keepLines w:val="0"/>
              <w:numPr>
                <w:ilvl w:val="0"/>
                <w:numId w:val="0"/>
              </w:numPr>
              <w:tabs>
                <w:tab w:val="clear" w:pos="1418"/>
                <w:tab w:val="left" w:pos="0"/>
              </w:tabs>
              <w:rPr>
                <w:rFonts w:ascii="Times New Roman" w:hAnsi="Times New Roman"/>
                <w:b/>
                <w:color w:val="000000"/>
                <w:sz w:val="21"/>
                <w:szCs w:val="21"/>
                <w:lang w:val="es-ES_tradnl"/>
              </w:rPr>
            </w:pPr>
            <w:r w:rsidRPr="00EC7AD6">
              <w:rPr>
                <w:rFonts w:ascii="Times New Roman" w:hAnsi="Times New Roman"/>
                <w:color w:val="000000"/>
                <w:sz w:val="21"/>
                <w:szCs w:val="21"/>
                <w:lang w:val="es-ES_tradnl"/>
              </w:rPr>
              <w:t xml:space="preserve">Por </w:t>
            </w:r>
            <w:r w:rsidRPr="00EC7AD6">
              <w:rPr>
                <w:rFonts w:ascii="Times New Roman" w:hAnsi="Times New Roman"/>
                <w:b/>
                <w:color w:val="000000"/>
                <w:sz w:val="21"/>
                <w:szCs w:val="21"/>
                <w:lang w:val="es-ES_tradnl"/>
              </w:rPr>
              <w:t xml:space="preserve">LA FACULTAD             </w:t>
            </w:r>
          </w:p>
          <w:p w14:paraId="207808AB" w14:textId="77777777" w:rsidR="00BA5B41" w:rsidRPr="00C123E3" w:rsidRDefault="00BA5B41" w:rsidP="00BA5B41">
            <w:pPr>
              <w:pStyle w:val="Ttulo4"/>
              <w:keepLines w:val="0"/>
              <w:numPr>
                <w:ilvl w:val="0"/>
                <w:numId w:val="0"/>
              </w:numPr>
              <w:tabs>
                <w:tab w:val="clear" w:pos="1418"/>
                <w:tab w:val="left" w:pos="0"/>
              </w:tabs>
              <w:rPr>
                <w:rFonts w:ascii="Times New Roman" w:hAnsi="Times New Roman"/>
                <w:b/>
                <w:color w:val="000000"/>
                <w:sz w:val="40"/>
                <w:szCs w:val="40"/>
                <w:lang w:val="es-ES_tradnl"/>
              </w:rPr>
            </w:pPr>
            <w:r w:rsidRPr="00EC7AD6">
              <w:rPr>
                <w:rFonts w:ascii="Times New Roman" w:hAnsi="Times New Roman"/>
                <w:b/>
                <w:color w:val="000000"/>
                <w:sz w:val="21"/>
                <w:szCs w:val="21"/>
                <w:lang w:val="es-ES_tradnl"/>
              </w:rPr>
              <w:t xml:space="preserve"> </w:t>
            </w:r>
            <w:r w:rsidRPr="00C123E3">
              <w:rPr>
                <w:rFonts w:ascii="Times New Roman" w:hAnsi="Times New Roman"/>
                <w:b/>
                <w:color w:val="000000"/>
                <w:sz w:val="40"/>
                <w:szCs w:val="40"/>
                <w:lang w:val="es-ES_tradnl"/>
              </w:rPr>
              <w:t xml:space="preserve">                          </w:t>
            </w:r>
          </w:p>
          <w:p w14:paraId="37F14796" w14:textId="77777777" w:rsidR="00BA5B41" w:rsidRPr="002B1A21" w:rsidRDefault="00BA5B41" w:rsidP="00BA5B41">
            <w:pPr>
              <w:pStyle w:val="Ttulo4"/>
              <w:keepLines w:val="0"/>
              <w:numPr>
                <w:ilvl w:val="0"/>
                <w:numId w:val="0"/>
              </w:numPr>
              <w:tabs>
                <w:tab w:val="clear" w:pos="1418"/>
                <w:tab w:val="left" w:pos="0"/>
              </w:tabs>
              <w:rPr>
                <w:rFonts w:ascii="Times New Roman" w:hAnsi="Times New Roman"/>
                <w:color w:val="000000"/>
                <w:lang w:val="es-ES_tradnl"/>
              </w:rPr>
            </w:pPr>
            <w:r w:rsidRPr="002B1A21">
              <w:rPr>
                <w:rFonts w:ascii="Times New Roman" w:hAnsi="Times New Roman"/>
                <w:color w:val="000000"/>
                <w:lang w:val="es-ES_tradnl"/>
              </w:rPr>
              <w:t>Firma: __________________</w:t>
            </w:r>
            <w:r>
              <w:rPr>
                <w:rFonts w:ascii="Times New Roman" w:hAnsi="Times New Roman"/>
                <w:color w:val="000000"/>
                <w:lang w:val="es-ES_tradnl"/>
              </w:rPr>
              <w:t>__________</w:t>
            </w:r>
            <w:r w:rsidRPr="002B1A21">
              <w:rPr>
                <w:rFonts w:ascii="Times New Roman" w:hAnsi="Times New Roman"/>
                <w:color w:val="000000"/>
                <w:lang w:val="es-ES_tradnl"/>
              </w:rPr>
              <w:t xml:space="preserve">___     </w:t>
            </w:r>
          </w:p>
          <w:p w14:paraId="3E541990" w14:textId="77777777" w:rsidR="00BA5B41" w:rsidRPr="00A30C32" w:rsidRDefault="00BA5B41" w:rsidP="00BA5B41">
            <w:pPr>
              <w:pStyle w:val="Ttulo4"/>
              <w:keepLines w:val="0"/>
              <w:numPr>
                <w:ilvl w:val="0"/>
                <w:numId w:val="0"/>
              </w:numPr>
              <w:tabs>
                <w:tab w:val="clear" w:pos="1418"/>
                <w:tab w:val="left" w:pos="0"/>
              </w:tabs>
              <w:spacing w:before="240"/>
              <w:rPr>
                <w:rFonts w:ascii="Times New Roman" w:hAnsi="Times New Roman"/>
                <w:color w:val="000000"/>
                <w:sz w:val="16"/>
                <w:szCs w:val="16"/>
                <w:lang w:val="es-ES_tradnl"/>
              </w:rPr>
            </w:pPr>
            <w:r w:rsidRPr="00A30C32">
              <w:rPr>
                <w:rFonts w:ascii="Times New Roman" w:hAnsi="Times New Roman"/>
                <w:color w:val="000000"/>
                <w:sz w:val="16"/>
                <w:szCs w:val="16"/>
                <w:lang w:val="es-ES_tradnl"/>
              </w:rPr>
              <w:t xml:space="preserve">Nombre: </w:t>
            </w:r>
            <w:r w:rsidRPr="00A30C32">
              <w:rPr>
                <w:rFonts w:ascii="Times New Roman" w:hAnsi="Times New Roman"/>
                <w:sz w:val="16"/>
                <w:szCs w:val="16"/>
                <w:lang w:eastAsia="es-ES"/>
              </w:rPr>
              <w:t>Mg. Ing. María Elizabeth FLORES </w:t>
            </w:r>
          </w:p>
          <w:p w14:paraId="23BA3FB4" w14:textId="3B657B82" w:rsidR="00BA5B41" w:rsidRPr="00EC7AD6" w:rsidRDefault="00BA5B41" w:rsidP="00BA5B41">
            <w:pPr>
              <w:pStyle w:val="Ttulo4"/>
              <w:keepLines w:val="0"/>
              <w:numPr>
                <w:ilvl w:val="0"/>
                <w:numId w:val="0"/>
              </w:numPr>
              <w:tabs>
                <w:tab w:val="clear" w:pos="1418"/>
                <w:tab w:val="left" w:pos="0"/>
              </w:tabs>
              <w:rPr>
                <w:rFonts w:ascii="Times New Roman" w:hAnsi="Times New Roman"/>
                <w:color w:val="000000"/>
                <w:sz w:val="21"/>
                <w:szCs w:val="21"/>
                <w:lang w:val="es-ES_tradnl"/>
              </w:rPr>
            </w:pPr>
            <w:r w:rsidRPr="00A30C32">
              <w:rPr>
                <w:rFonts w:ascii="Times New Roman" w:hAnsi="Times New Roman"/>
                <w:color w:val="000000"/>
                <w:sz w:val="16"/>
                <w:szCs w:val="16"/>
                <w:lang w:val="es-ES_tradnl"/>
              </w:rPr>
              <w:t xml:space="preserve">Cargo: </w:t>
            </w:r>
            <w:r w:rsidRPr="00A30C32">
              <w:rPr>
                <w:rFonts w:ascii="Times New Roman" w:hAnsi="Times New Roman"/>
                <w:sz w:val="16"/>
                <w:szCs w:val="16"/>
                <w:lang w:eastAsia="es-ES"/>
              </w:rPr>
              <w:t>Decana Facultad de Ingeniería - UNPSJB</w:t>
            </w:r>
            <w:r w:rsidRPr="00A30C32">
              <w:rPr>
                <w:rFonts w:ascii="Times New Roman" w:hAnsi="Times New Roman"/>
                <w:color w:val="000000"/>
                <w:sz w:val="16"/>
                <w:szCs w:val="16"/>
                <w:lang w:val="es-ES_tradnl"/>
              </w:rPr>
              <w:t xml:space="preserve">                                                               </w:t>
            </w:r>
            <w:r w:rsidRPr="00A30C32">
              <w:rPr>
                <w:rFonts w:ascii="Times New Roman" w:hAnsi="Times New Roman"/>
                <w:b/>
                <w:color w:val="000000"/>
                <w:sz w:val="16"/>
                <w:szCs w:val="16"/>
                <w:lang w:val="es-ES_tradnl"/>
              </w:rPr>
              <w:t xml:space="preserve">          </w:t>
            </w:r>
          </w:p>
        </w:tc>
      </w:tr>
    </w:tbl>
    <w:p w14:paraId="34263669" w14:textId="4D5C44DC" w:rsidR="00AC3006" w:rsidRDefault="00AC3006" w:rsidP="00AC3006">
      <w:pPr>
        <w:overflowPunct w:val="0"/>
        <w:ind w:left="0" w:right="0"/>
        <w:jc w:val="left"/>
        <w:textAlignment w:val="auto"/>
        <w:rPr>
          <w:sz w:val="22"/>
          <w:szCs w:val="22"/>
        </w:rPr>
      </w:pPr>
      <w:bookmarkStart w:id="0" w:name="_GoBack"/>
      <w:bookmarkEnd w:id="0"/>
    </w:p>
    <w:sectPr w:rsidR="00AC3006" w:rsidSect="00DD6BCA">
      <w:headerReference w:type="default" r:id="rId8"/>
      <w:footerReference w:type="even" r:id="rId9"/>
      <w:footerReference w:type="default" r:id="rId10"/>
      <w:pgSz w:w="11907" w:h="16840" w:code="9"/>
      <w:pgMar w:top="2172" w:right="1134" w:bottom="1304" w:left="1440" w:header="720" w:footer="720" w:gutter="0"/>
      <w:cols w:space="720"/>
      <w:docGrid w:linePitch="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9A27B" w14:textId="77777777" w:rsidR="00C97E4E" w:rsidRDefault="00C97E4E" w:rsidP="00761F1A">
      <w:r>
        <w:separator/>
      </w:r>
    </w:p>
  </w:endnote>
  <w:endnote w:type="continuationSeparator" w:id="0">
    <w:p w14:paraId="37B95E78" w14:textId="77777777" w:rsidR="00C97E4E" w:rsidRDefault="00C97E4E" w:rsidP="00761F1A">
      <w:r>
        <w:continuationSeparator/>
      </w:r>
    </w:p>
  </w:endnote>
  <w:endnote w:type="continuationNotice" w:id="1">
    <w:p w14:paraId="44F9AD58" w14:textId="77777777" w:rsidR="00C97E4E" w:rsidRDefault="00C97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Times New Roman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71F94" w14:textId="77777777" w:rsidR="00AB7953" w:rsidRDefault="00AB7953" w:rsidP="009B74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1373AB" w14:textId="77777777" w:rsidR="00AB7953" w:rsidRDefault="00AB7953" w:rsidP="009B74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11B87" w14:textId="77777777" w:rsidR="00AB7953" w:rsidRDefault="00AB7953" w:rsidP="009B7497">
    <w:pPr>
      <w:pStyle w:val="Piedepgina"/>
      <w:ind w:right="360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34529ED" wp14:editId="0F66154F">
              <wp:simplePos x="0" y="0"/>
              <wp:positionH relativeFrom="column">
                <wp:posOffset>13335</wp:posOffset>
              </wp:positionH>
              <wp:positionV relativeFrom="paragraph">
                <wp:posOffset>89535</wp:posOffset>
              </wp:positionV>
              <wp:extent cx="4500000" cy="0"/>
              <wp:effectExtent l="0" t="0" r="34290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0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F2CAF3" id="Conector recto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7.05pt" to="355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" strokeweight="1pt"/>
          </w:pict>
        </mc:Fallback>
      </mc:AlternateContent>
    </w:r>
  </w:p>
  <w:p w14:paraId="1639E1A4" w14:textId="5E23C565" w:rsidR="00AB7953" w:rsidRPr="00261599" w:rsidRDefault="00AB7953" w:rsidP="00261599">
    <w:pPr>
      <w:pStyle w:val="Piedepgina"/>
      <w:jc w:val="center"/>
      <w:rPr>
        <w:b/>
        <w:color w:val="548DD4" w:themeColor="text2" w:themeTint="99"/>
      </w:rPr>
    </w:pPr>
    <w:r>
      <w:tab/>
    </w:r>
    <w:r w:rsidRPr="00AB2E58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AB2E58">
      <w:rPr>
        <w:rFonts w:asciiTheme="minorHAnsi" w:hAnsiTheme="minorHAnsi" w:cstheme="minorHAnsi"/>
        <w:b/>
        <w:bCs/>
        <w:sz w:val="16"/>
        <w:szCs w:val="16"/>
      </w:rPr>
      <w:instrText>PAGE  \* Arabic  \* MERGEFORMAT</w:instrText>
    </w:r>
    <w:r w:rsidRPr="00AB2E58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AC3006" w:rsidRPr="00AC3006">
      <w:rPr>
        <w:rFonts w:asciiTheme="minorHAnsi" w:hAnsiTheme="minorHAnsi" w:cstheme="minorHAnsi"/>
        <w:b/>
        <w:bCs/>
        <w:noProof/>
        <w:sz w:val="16"/>
        <w:szCs w:val="16"/>
        <w:lang w:val="es-ES"/>
      </w:rPr>
      <w:t>1</w:t>
    </w:r>
    <w:r w:rsidRPr="00AB2E58">
      <w:rPr>
        <w:rFonts w:asciiTheme="minorHAnsi" w:hAnsiTheme="minorHAnsi" w:cstheme="minorHAnsi"/>
        <w:b/>
        <w:bCs/>
        <w:sz w:val="16"/>
        <w:szCs w:val="16"/>
      </w:rPr>
      <w:fldChar w:fldCharType="end"/>
    </w:r>
    <w:r w:rsidRPr="00AB2E58">
      <w:rPr>
        <w:rFonts w:asciiTheme="minorHAnsi" w:hAnsiTheme="minorHAnsi" w:cstheme="minorHAnsi"/>
        <w:sz w:val="16"/>
        <w:szCs w:val="16"/>
        <w:lang w:val="es-ES"/>
      </w:rPr>
      <w:t xml:space="preserve"> de </w:t>
    </w:r>
    <w:r w:rsidRPr="00AB2E58">
      <w:rPr>
        <w:rFonts w:asciiTheme="minorHAnsi" w:hAnsiTheme="minorHAnsi" w:cstheme="minorHAnsi"/>
        <w:b/>
        <w:bCs/>
        <w:sz w:val="16"/>
        <w:szCs w:val="16"/>
      </w:rPr>
      <w:fldChar w:fldCharType="begin"/>
    </w:r>
    <w:r w:rsidRPr="00AB2E58">
      <w:rPr>
        <w:rFonts w:asciiTheme="minorHAnsi" w:hAnsiTheme="minorHAnsi" w:cstheme="minorHAnsi"/>
        <w:b/>
        <w:bCs/>
        <w:sz w:val="16"/>
        <w:szCs w:val="16"/>
      </w:rPr>
      <w:instrText>NUMPAGES  \* Arabic  \* MERGEFORMAT</w:instrText>
    </w:r>
    <w:r w:rsidRPr="00AB2E58">
      <w:rPr>
        <w:rFonts w:asciiTheme="minorHAnsi" w:hAnsiTheme="minorHAnsi" w:cstheme="minorHAnsi"/>
        <w:b/>
        <w:bCs/>
        <w:sz w:val="16"/>
        <w:szCs w:val="16"/>
      </w:rPr>
      <w:fldChar w:fldCharType="separate"/>
    </w:r>
    <w:r w:rsidR="00AC3006" w:rsidRPr="00AC3006">
      <w:rPr>
        <w:rFonts w:asciiTheme="minorHAnsi" w:hAnsiTheme="minorHAnsi" w:cstheme="minorHAnsi"/>
        <w:b/>
        <w:bCs/>
        <w:noProof/>
        <w:sz w:val="16"/>
        <w:szCs w:val="16"/>
        <w:lang w:val="es-ES"/>
      </w:rPr>
      <w:t>3</w:t>
    </w:r>
    <w:r w:rsidRPr="00AB2E58">
      <w:rPr>
        <w:rFonts w:asciiTheme="minorHAnsi" w:hAnsiTheme="minorHAnsi" w:cstheme="minorHAnsi"/>
        <w:b/>
        <w:bCs/>
        <w:sz w:val="16"/>
        <w:szCs w:val="16"/>
      </w:rPr>
      <w:fldChar w:fldCharType="end"/>
    </w:r>
    <w:r>
      <w:tab/>
    </w:r>
    <w:hyperlink r:id="rId1" w:history="1">
      <w:r w:rsidRPr="00EA0676">
        <w:rPr>
          <w:rStyle w:val="Hipervnculo"/>
          <w:rFonts w:ascii="AvantGarde Bk BT" w:hAnsi="AvantGarde Bk BT"/>
          <w:b/>
          <w:sz w:val="16"/>
        </w:rPr>
        <w:t>www.ing.unp.edu.ar</w:t>
      </w:r>
    </w:hyperlink>
    <w:r>
      <w:rPr>
        <w:rFonts w:ascii="AvantGarde Bk BT" w:hAnsi="AvantGarde Bk BT"/>
        <w:b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268C4" w14:textId="77777777" w:rsidR="00C97E4E" w:rsidRDefault="00C97E4E" w:rsidP="00761F1A">
      <w:r>
        <w:separator/>
      </w:r>
    </w:p>
  </w:footnote>
  <w:footnote w:type="continuationSeparator" w:id="0">
    <w:p w14:paraId="12E1B6AB" w14:textId="77777777" w:rsidR="00C97E4E" w:rsidRDefault="00C97E4E" w:rsidP="00761F1A">
      <w:r>
        <w:continuationSeparator/>
      </w:r>
    </w:p>
  </w:footnote>
  <w:footnote w:type="continuationNotice" w:id="1">
    <w:p w14:paraId="695987DB" w14:textId="77777777" w:rsidR="00C97E4E" w:rsidRDefault="00C97E4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5BCCB" w14:textId="77777777" w:rsidR="00AB7953" w:rsidRDefault="00AB7953" w:rsidP="009B7497">
    <w:pPr>
      <w:pStyle w:val="Encabezado"/>
      <w:framePr w:h="0" w:hSpace="141" w:wrap="around" w:vAnchor="text" w:hAnchor="page" w:x="1615" w:y="16"/>
      <w:rPr>
        <w:sz w:val="16"/>
      </w:rPr>
    </w:pPr>
  </w:p>
  <w:p w14:paraId="7F48A48A" w14:textId="44B8242E" w:rsidR="00AB7953" w:rsidRDefault="00372BD1" w:rsidP="009B7497">
    <w:pPr>
      <w:pStyle w:val="Ttulo10"/>
      <w:jc w:val="left"/>
      <w:rPr>
        <w:sz w:val="16"/>
      </w:rPr>
    </w:pPr>
    <w:r>
      <w:rPr>
        <w:noProof/>
        <w:lang w:val="en-US" w:eastAsia="en-US"/>
      </w:rPr>
      <w:drawing>
        <wp:anchor distT="0" distB="0" distL="114300" distR="114300" simplePos="0" relativeHeight="251658243" behindDoc="0" locked="0" layoutInCell="1" allowOverlap="1" wp14:anchorId="0E21B999" wp14:editId="301E9D57">
          <wp:simplePos x="0" y="0"/>
          <wp:positionH relativeFrom="margin">
            <wp:posOffset>4924425</wp:posOffset>
          </wp:positionH>
          <wp:positionV relativeFrom="paragraph">
            <wp:posOffset>85725</wp:posOffset>
          </wp:positionV>
          <wp:extent cx="666750" cy="753110"/>
          <wp:effectExtent l="0" t="0" r="0" b="889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gran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D3872" w14:textId="33B51374" w:rsidR="00AB7953" w:rsidRDefault="00AB7953" w:rsidP="00BA5B41">
    <w:pPr>
      <w:pStyle w:val="Ttulo10"/>
      <w:jc w:val="left"/>
      <w:rPr>
        <w:rFonts w:ascii="Arial" w:hAnsi="Arial" w:cs="Arial"/>
        <w:sz w:val="16"/>
        <w:szCs w:val="16"/>
      </w:rPr>
    </w:pPr>
    <w:r>
      <w:rPr>
        <w:rFonts w:ascii="English111 Vivace BT" w:hAnsi="English111 Vivace BT"/>
        <w:b w:val="0"/>
        <w:sz w:val="28"/>
        <w:szCs w:val="28"/>
      </w:rPr>
      <w:t xml:space="preserve">     </w:t>
    </w:r>
  </w:p>
  <w:p w14:paraId="4621C668" w14:textId="3C8FC13A" w:rsidR="00AB7953" w:rsidRDefault="00AB7953" w:rsidP="005B065D">
    <w:pPr>
      <w:ind w:firstLine="708"/>
      <w:rPr>
        <w:rFonts w:ascii="Arial" w:hAnsi="Arial" w:cs="Arial"/>
        <w:sz w:val="16"/>
        <w:szCs w:val="16"/>
      </w:rPr>
    </w:pPr>
  </w:p>
  <w:p w14:paraId="18C55468" w14:textId="23198BD4" w:rsidR="00AB7953" w:rsidRPr="00BA5B41" w:rsidRDefault="00AB7953" w:rsidP="00DD6BCA">
    <w:pPr>
      <w:pStyle w:val="Ttulo10"/>
      <w:jc w:val="left"/>
      <w:rPr>
        <w:rFonts w:ascii="Times New Roman" w:hAnsi="Times New Roman"/>
        <w:noProof/>
        <w:color w:val="FF0000"/>
        <w:sz w:val="24"/>
        <w:szCs w:val="24"/>
        <w:lang w:val="es-AR" w:eastAsia="en-US"/>
      </w:rPr>
    </w:pPr>
    <w:r w:rsidRPr="005E3B93">
      <w:rPr>
        <w:rFonts w:ascii="Times New Roman" w:hAnsi="Times New Roman"/>
        <w:noProof/>
        <w:color w:val="FF0000"/>
        <w:sz w:val="24"/>
        <w:szCs w:val="24"/>
        <w:highlight w:val="yellow"/>
        <w:lang w:val="es-AR" w:eastAsia="en-US"/>
      </w:rPr>
      <w:t>LOGO EMPRESA/INSTIUCION</w:t>
    </w:r>
  </w:p>
  <w:p w14:paraId="6543DE57" w14:textId="56379981" w:rsidR="00AB7953" w:rsidRPr="009920EC" w:rsidRDefault="00AB7953" w:rsidP="00DD6BCA">
    <w:pPr>
      <w:pStyle w:val="Ttulo10"/>
      <w:jc w:val="left"/>
      <w:rPr>
        <w:b w:val="0"/>
      </w:rPr>
    </w:pPr>
    <w:r w:rsidRPr="00217266">
      <w:rPr>
        <w:b w:val="0"/>
      </w:rPr>
      <w:t xml:space="preserve">      </w:t>
    </w:r>
    <w:r>
      <w:rPr>
        <w:b w:val="0"/>
      </w:rPr>
      <w:t xml:space="preserve">             </w:t>
    </w:r>
    <w:r w:rsidRPr="00217266">
      <w:rPr>
        <w:b w:val="0"/>
      </w:rPr>
      <w:t xml:space="preserve">                            </w:t>
    </w:r>
    <w:r>
      <w:rPr>
        <w:b w:val="0"/>
      </w:rPr>
      <w:t xml:space="preserve">                          </w:t>
    </w:r>
  </w:p>
  <w:p w14:paraId="2792973D" w14:textId="77777777" w:rsidR="00AB7953" w:rsidRDefault="00AB7953" w:rsidP="00BA5B41">
    <w:pPr>
      <w:pStyle w:val="Ttulo10"/>
    </w:pPr>
  </w:p>
  <w:p w14:paraId="0B8EBEC5" w14:textId="50A6BC4C" w:rsidR="00AB7953" w:rsidRPr="00717FF4" w:rsidRDefault="00AB7953" w:rsidP="00996D24">
    <w:pPr>
      <w:pStyle w:val="Ttulo10"/>
      <w:spacing w:after="240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718C67B2" wp14:editId="3273104D">
              <wp:simplePos x="0" y="0"/>
              <wp:positionH relativeFrom="column">
                <wp:posOffset>-3810</wp:posOffset>
              </wp:positionH>
              <wp:positionV relativeFrom="paragraph">
                <wp:posOffset>94615</wp:posOffset>
              </wp:positionV>
              <wp:extent cx="5940000" cy="0"/>
              <wp:effectExtent l="0" t="0" r="22860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77284E1" id="Conector recto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7.45pt" to="467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5A1B"/>
    <w:multiLevelType w:val="multilevel"/>
    <w:tmpl w:val="7108DB0C"/>
    <w:lvl w:ilvl="0">
      <w:start w:val="1"/>
      <w:numFmt w:val="decimal"/>
      <w:pStyle w:val="Ttulo1"/>
      <w:lvlText w:val="%1.-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Ttulo2"/>
      <w:lvlText w:val="%1.%2.-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Ttulo3"/>
      <w:lvlText w:val="%1.%2.%3.-"/>
      <w:lvlJc w:val="left"/>
      <w:pPr>
        <w:tabs>
          <w:tab w:val="num" w:pos="2552"/>
        </w:tabs>
        <w:ind w:left="2552" w:hanging="1832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3402"/>
        </w:tabs>
        <w:ind w:left="3402" w:hanging="907"/>
      </w:pPr>
      <w:rPr>
        <w:lang w:val="es-ES_tradn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7BE3F54"/>
    <w:multiLevelType w:val="hybridMultilevel"/>
    <w:tmpl w:val="64FC99BA"/>
    <w:lvl w:ilvl="0" w:tplc="CFC8DF98">
      <w:start w:val="1"/>
      <w:numFmt w:val="upperLetter"/>
      <w:lvlText w:val="%1."/>
      <w:lvlJc w:val="left"/>
      <w:pPr>
        <w:ind w:left="843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3A6E4186"/>
    <w:multiLevelType w:val="multilevel"/>
    <w:tmpl w:val="F5B02A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Courier New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  <w:lang w:val="es-ES" w:eastAsia="es-ES" w:bidi="es-E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AR" w:vendorID="64" w:dllVersion="6" w:nlCheck="1" w:checkStyle="0"/>
  <w:activeWritingStyle w:appName="MSWord" w:lang="es-ES" w:vendorID="64" w:dllVersion="4096" w:nlCheck="1" w:checkStyle="0"/>
  <w:activeWritingStyle w:appName="MSWord" w:lang="es-AR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A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4"/>
    <w:rsid w:val="00007206"/>
    <w:rsid w:val="000108A0"/>
    <w:rsid w:val="00012357"/>
    <w:rsid w:val="0001572B"/>
    <w:rsid w:val="000177A4"/>
    <w:rsid w:val="00021884"/>
    <w:rsid w:val="00022F70"/>
    <w:rsid w:val="00024021"/>
    <w:rsid w:val="00024B06"/>
    <w:rsid w:val="00030EAC"/>
    <w:rsid w:val="0003152E"/>
    <w:rsid w:val="00032C63"/>
    <w:rsid w:val="0003327B"/>
    <w:rsid w:val="00034F2C"/>
    <w:rsid w:val="00037C5D"/>
    <w:rsid w:val="000414B5"/>
    <w:rsid w:val="000442F2"/>
    <w:rsid w:val="0004583F"/>
    <w:rsid w:val="00047038"/>
    <w:rsid w:val="00050594"/>
    <w:rsid w:val="00051C8E"/>
    <w:rsid w:val="00052826"/>
    <w:rsid w:val="00052C12"/>
    <w:rsid w:val="00055C19"/>
    <w:rsid w:val="00082231"/>
    <w:rsid w:val="0008398A"/>
    <w:rsid w:val="000904F7"/>
    <w:rsid w:val="00095834"/>
    <w:rsid w:val="000A4C5A"/>
    <w:rsid w:val="000A6CA2"/>
    <w:rsid w:val="000B0B3D"/>
    <w:rsid w:val="000B1411"/>
    <w:rsid w:val="000B2CAE"/>
    <w:rsid w:val="000B339D"/>
    <w:rsid w:val="000B44BB"/>
    <w:rsid w:val="000D3165"/>
    <w:rsid w:val="000D5FA4"/>
    <w:rsid w:val="000D7C1F"/>
    <w:rsid w:val="000E4F58"/>
    <w:rsid w:val="000F1DA3"/>
    <w:rsid w:val="000F3D62"/>
    <w:rsid w:val="000F44AC"/>
    <w:rsid w:val="000F5DC0"/>
    <w:rsid w:val="0010005D"/>
    <w:rsid w:val="001027A9"/>
    <w:rsid w:val="001029AA"/>
    <w:rsid w:val="00102BDC"/>
    <w:rsid w:val="00103A4D"/>
    <w:rsid w:val="00104768"/>
    <w:rsid w:val="00104FF9"/>
    <w:rsid w:val="00105E2A"/>
    <w:rsid w:val="00105E54"/>
    <w:rsid w:val="00111830"/>
    <w:rsid w:val="00113855"/>
    <w:rsid w:val="00117660"/>
    <w:rsid w:val="00122E9C"/>
    <w:rsid w:val="0012530C"/>
    <w:rsid w:val="0012600E"/>
    <w:rsid w:val="00126372"/>
    <w:rsid w:val="00127FBC"/>
    <w:rsid w:val="00132B1D"/>
    <w:rsid w:val="001360C4"/>
    <w:rsid w:val="00143752"/>
    <w:rsid w:val="00143D75"/>
    <w:rsid w:val="0014410C"/>
    <w:rsid w:val="00150002"/>
    <w:rsid w:val="00154CEF"/>
    <w:rsid w:val="00162221"/>
    <w:rsid w:val="0016326B"/>
    <w:rsid w:val="00164FFC"/>
    <w:rsid w:val="00166638"/>
    <w:rsid w:val="00172193"/>
    <w:rsid w:val="00173C36"/>
    <w:rsid w:val="00174EA7"/>
    <w:rsid w:val="001820F8"/>
    <w:rsid w:val="00183579"/>
    <w:rsid w:val="00185899"/>
    <w:rsid w:val="001A28F5"/>
    <w:rsid w:val="001A7028"/>
    <w:rsid w:val="001B7D7A"/>
    <w:rsid w:val="001C11CA"/>
    <w:rsid w:val="001C1451"/>
    <w:rsid w:val="001C258D"/>
    <w:rsid w:val="001C7FE3"/>
    <w:rsid w:val="001D432F"/>
    <w:rsid w:val="001D4EEB"/>
    <w:rsid w:val="001D59C0"/>
    <w:rsid w:val="001E6282"/>
    <w:rsid w:val="001F030A"/>
    <w:rsid w:val="001F6331"/>
    <w:rsid w:val="00202643"/>
    <w:rsid w:val="00202E20"/>
    <w:rsid w:val="002118C6"/>
    <w:rsid w:val="00214AED"/>
    <w:rsid w:val="00217266"/>
    <w:rsid w:val="002179B9"/>
    <w:rsid w:val="00223E28"/>
    <w:rsid w:val="0022658F"/>
    <w:rsid w:val="0022782D"/>
    <w:rsid w:val="0023562B"/>
    <w:rsid w:val="002448F8"/>
    <w:rsid w:val="002462C9"/>
    <w:rsid w:val="00246BFA"/>
    <w:rsid w:val="00250DAE"/>
    <w:rsid w:val="0025146D"/>
    <w:rsid w:val="00251C51"/>
    <w:rsid w:val="00252A8D"/>
    <w:rsid w:val="00253B24"/>
    <w:rsid w:val="002558B1"/>
    <w:rsid w:val="002565EA"/>
    <w:rsid w:val="00256831"/>
    <w:rsid w:val="002612B6"/>
    <w:rsid w:val="00261599"/>
    <w:rsid w:val="00272839"/>
    <w:rsid w:val="0027309C"/>
    <w:rsid w:val="0027530B"/>
    <w:rsid w:val="00281BA8"/>
    <w:rsid w:val="00287979"/>
    <w:rsid w:val="002903CA"/>
    <w:rsid w:val="0029568A"/>
    <w:rsid w:val="002A00EA"/>
    <w:rsid w:val="002A1E52"/>
    <w:rsid w:val="002B1A21"/>
    <w:rsid w:val="002B365B"/>
    <w:rsid w:val="002B4519"/>
    <w:rsid w:val="002B63DC"/>
    <w:rsid w:val="002B7C4F"/>
    <w:rsid w:val="002C0388"/>
    <w:rsid w:val="002C0614"/>
    <w:rsid w:val="002C1726"/>
    <w:rsid w:val="002C20E5"/>
    <w:rsid w:val="002C4305"/>
    <w:rsid w:val="002C4E1A"/>
    <w:rsid w:val="002D25A6"/>
    <w:rsid w:val="002D2BD2"/>
    <w:rsid w:val="002D469F"/>
    <w:rsid w:val="002D4904"/>
    <w:rsid w:val="002E2B96"/>
    <w:rsid w:val="002F157A"/>
    <w:rsid w:val="002F7DB8"/>
    <w:rsid w:val="003002C2"/>
    <w:rsid w:val="00301696"/>
    <w:rsid w:val="0030214E"/>
    <w:rsid w:val="003023F5"/>
    <w:rsid w:val="00304812"/>
    <w:rsid w:val="00322F71"/>
    <w:rsid w:val="00322F8F"/>
    <w:rsid w:val="0032313A"/>
    <w:rsid w:val="00323E4E"/>
    <w:rsid w:val="00325B57"/>
    <w:rsid w:val="003269F2"/>
    <w:rsid w:val="0033442D"/>
    <w:rsid w:val="0033517E"/>
    <w:rsid w:val="003378A7"/>
    <w:rsid w:val="00340C4A"/>
    <w:rsid w:val="0034622D"/>
    <w:rsid w:val="003472CB"/>
    <w:rsid w:val="00352C3D"/>
    <w:rsid w:val="003645EC"/>
    <w:rsid w:val="00366242"/>
    <w:rsid w:val="00372BD1"/>
    <w:rsid w:val="0038728F"/>
    <w:rsid w:val="00387BF0"/>
    <w:rsid w:val="00387C17"/>
    <w:rsid w:val="003909AB"/>
    <w:rsid w:val="0039606A"/>
    <w:rsid w:val="003A4208"/>
    <w:rsid w:val="003B0177"/>
    <w:rsid w:val="003B0756"/>
    <w:rsid w:val="003B2F68"/>
    <w:rsid w:val="003B302A"/>
    <w:rsid w:val="003B4648"/>
    <w:rsid w:val="003B5B3C"/>
    <w:rsid w:val="003C436E"/>
    <w:rsid w:val="003C4F52"/>
    <w:rsid w:val="003C5905"/>
    <w:rsid w:val="003C63F4"/>
    <w:rsid w:val="003C75AD"/>
    <w:rsid w:val="003D16B0"/>
    <w:rsid w:val="003D4755"/>
    <w:rsid w:val="003D6B79"/>
    <w:rsid w:val="003D70AA"/>
    <w:rsid w:val="003D7484"/>
    <w:rsid w:val="003D7964"/>
    <w:rsid w:val="003E1141"/>
    <w:rsid w:val="003E2A2D"/>
    <w:rsid w:val="003E71B8"/>
    <w:rsid w:val="003E7425"/>
    <w:rsid w:val="003F354B"/>
    <w:rsid w:val="003F4920"/>
    <w:rsid w:val="003F54C5"/>
    <w:rsid w:val="003F562C"/>
    <w:rsid w:val="003F5914"/>
    <w:rsid w:val="003F7CCA"/>
    <w:rsid w:val="004007E0"/>
    <w:rsid w:val="00402C31"/>
    <w:rsid w:val="0040640C"/>
    <w:rsid w:val="00407405"/>
    <w:rsid w:val="0041072F"/>
    <w:rsid w:val="004118DB"/>
    <w:rsid w:val="004137F8"/>
    <w:rsid w:val="00414718"/>
    <w:rsid w:val="00414810"/>
    <w:rsid w:val="00417879"/>
    <w:rsid w:val="00421965"/>
    <w:rsid w:val="00425A11"/>
    <w:rsid w:val="00425FE9"/>
    <w:rsid w:val="00436808"/>
    <w:rsid w:val="00440119"/>
    <w:rsid w:val="00440CD1"/>
    <w:rsid w:val="00445BBA"/>
    <w:rsid w:val="00453095"/>
    <w:rsid w:val="00455C55"/>
    <w:rsid w:val="004561E4"/>
    <w:rsid w:val="00456BDE"/>
    <w:rsid w:val="00457D4E"/>
    <w:rsid w:val="004612AA"/>
    <w:rsid w:val="00464600"/>
    <w:rsid w:val="00474C64"/>
    <w:rsid w:val="00477D34"/>
    <w:rsid w:val="0048188D"/>
    <w:rsid w:val="00490D87"/>
    <w:rsid w:val="004A0835"/>
    <w:rsid w:val="004B14CC"/>
    <w:rsid w:val="004B21F8"/>
    <w:rsid w:val="004B339D"/>
    <w:rsid w:val="004C3CB9"/>
    <w:rsid w:val="004C4CC0"/>
    <w:rsid w:val="004D25E3"/>
    <w:rsid w:val="004D358F"/>
    <w:rsid w:val="004E16C1"/>
    <w:rsid w:val="004E4707"/>
    <w:rsid w:val="004E7EF6"/>
    <w:rsid w:val="004F39BA"/>
    <w:rsid w:val="004F3F31"/>
    <w:rsid w:val="004F6D38"/>
    <w:rsid w:val="00500F6B"/>
    <w:rsid w:val="005133AB"/>
    <w:rsid w:val="00513905"/>
    <w:rsid w:val="00520DBA"/>
    <w:rsid w:val="0052157D"/>
    <w:rsid w:val="0052279F"/>
    <w:rsid w:val="0052393F"/>
    <w:rsid w:val="00525FB0"/>
    <w:rsid w:val="00530FF4"/>
    <w:rsid w:val="0053156B"/>
    <w:rsid w:val="00533F89"/>
    <w:rsid w:val="0053460A"/>
    <w:rsid w:val="00536479"/>
    <w:rsid w:val="00545321"/>
    <w:rsid w:val="00545F82"/>
    <w:rsid w:val="0055172D"/>
    <w:rsid w:val="00554C59"/>
    <w:rsid w:val="00554D18"/>
    <w:rsid w:val="005558F4"/>
    <w:rsid w:val="005635BD"/>
    <w:rsid w:val="00564C84"/>
    <w:rsid w:val="005651D6"/>
    <w:rsid w:val="005670A6"/>
    <w:rsid w:val="0056733E"/>
    <w:rsid w:val="00567B4C"/>
    <w:rsid w:val="005728F4"/>
    <w:rsid w:val="005765A0"/>
    <w:rsid w:val="0058237F"/>
    <w:rsid w:val="0058491D"/>
    <w:rsid w:val="00584F60"/>
    <w:rsid w:val="00586009"/>
    <w:rsid w:val="0058651A"/>
    <w:rsid w:val="00592FCA"/>
    <w:rsid w:val="005A5155"/>
    <w:rsid w:val="005A7594"/>
    <w:rsid w:val="005B065D"/>
    <w:rsid w:val="005B0DAE"/>
    <w:rsid w:val="005E3B93"/>
    <w:rsid w:val="005E3D1B"/>
    <w:rsid w:val="005E3D49"/>
    <w:rsid w:val="005E4AA3"/>
    <w:rsid w:val="005F2BCF"/>
    <w:rsid w:val="005F4307"/>
    <w:rsid w:val="00603A12"/>
    <w:rsid w:val="00604AF3"/>
    <w:rsid w:val="006068B8"/>
    <w:rsid w:val="00614E77"/>
    <w:rsid w:val="00615361"/>
    <w:rsid w:val="0062255A"/>
    <w:rsid w:val="00623855"/>
    <w:rsid w:val="006268A4"/>
    <w:rsid w:val="006305B8"/>
    <w:rsid w:val="00635AF0"/>
    <w:rsid w:val="006363DD"/>
    <w:rsid w:val="00642658"/>
    <w:rsid w:val="0064701E"/>
    <w:rsid w:val="00652E51"/>
    <w:rsid w:val="00654AE2"/>
    <w:rsid w:val="006613A6"/>
    <w:rsid w:val="0066318B"/>
    <w:rsid w:val="00663B8F"/>
    <w:rsid w:val="0066774D"/>
    <w:rsid w:val="00667C8A"/>
    <w:rsid w:val="00670997"/>
    <w:rsid w:val="00671E6A"/>
    <w:rsid w:val="00675F98"/>
    <w:rsid w:val="00676A05"/>
    <w:rsid w:val="00677A64"/>
    <w:rsid w:val="00680734"/>
    <w:rsid w:val="00680B48"/>
    <w:rsid w:val="0069154E"/>
    <w:rsid w:val="006A459E"/>
    <w:rsid w:val="006B0333"/>
    <w:rsid w:val="006B078F"/>
    <w:rsid w:val="006B0FC7"/>
    <w:rsid w:val="006B4799"/>
    <w:rsid w:val="006B4BCC"/>
    <w:rsid w:val="006C2A7F"/>
    <w:rsid w:val="006C61D0"/>
    <w:rsid w:val="006D05E3"/>
    <w:rsid w:val="006D07DB"/>
    <w:rsid w:val="006D0D94"/>
    <w:rsid w:val="006D26CD"/>
    <w:rsid w:val="006D69D4"/>
    <w:rsid w:val="006E081B"/>
    <w:rsid w:val="006E38F8"/>
    <w:rsid w:val="006E5434"/>
    <w:rsid w:val="006E568B"/>
    <w:rsid w:val="006E706E"/>
    <w:rsid w:val="006F09D6"/>
    <w:rsid w:val="006F0C93"/>
    <w:rsid w:val="006F293F"/>
    <w:rsid w:val="006F4910"/>
    <w:rsid w:val="00701453"/>
    <w:rsid w:val="00707B50"/>
    <w:rsid w:val="00707C52"/>
    <w:rsid w:val="0071476F"/>
    <w:rsid w:val="00716508"/>
    <w:rsid w:val="00720816"/>
    <w:rsid w:val="007227AD"/>
    <w:rsid w:val="007237D8"/>
    <w:rsid w:val="007262AA"/>
    <w:rsid w:val="007316C2"/>
    <w:rsid w:val="00732715"/>
    <w:rsid w:val="007327F4"/>
    <w:rsid w:val="007335EF"/>
    <w:rsid w:val="00734BD3"/>
    <w:rsid w:val="007412A0"/>
    <w:rsid w:val="00741588"/>
    <w:rsid w:val="007426E6"/>
    <w:rsid w:val="00745568"/>
    <w:rsid w:val="00751367"/>
    <w:rsid w:val="00751559"/>
    <w:rsid w:val="0075343E"/>
    <w:rsid w:val="00754DA8"/>
    <w:rsid w:val="00761F1A"/>
    <w:rsid w:val="007637B9"/>
    <w:rsid w:val="0077356A"/>
    <w:rsid w:val="00775F58"/>
    <w:rsid w:val="00776B63"/>
    <w:rsid w:val="00780C9B"/>
    <w:rsid w:val="00784C7C"/>
    <w:rsid w:val="00785C32"/>
    <w:rsid w:val="00786CB4"/>
    <w:rsid w:val="00787095"/>
    <w:rsid w:val="007876C6"/>
    <w:rsid w:val="007921D3"/>
    <w:rsid w:val="007931EF"/>
    <w:rsid w:val="00793C0C"/>
    <w:rsid w:val="007A09AF"/>
    <w:rsid w:val="007A7659"/>
    <w:rsid w:val="007A7FDB"/>
    <w:rsid w:val="007B656D"/>
    <w:rsid w:val="007B6786"/>
    <w:rsid w:val="007B71DE"/>
    <w:rsid w:val="007C2BB2"/>
    <w:rsid w:val="007C2C29"/>
    <w:rsid w:val="007D0A0B"/>
    <w:rsid w:val="007D1B9B"/>
    <w:rsid w:val="007D399E"/>
    <w:rsid w:val="007E0592"/>
    <w:rsid w:val="007E7D81"/>
    <w:rsid w:val="007F090A"/>
    <w:rsid w:val="007F0A57"/>
    <w:rsid w:val="007F1E38"/>
    <w:rsid w:val="007F2B2A"/>
    <w:rsid w:val="007F350B"/>
    <w:rsid w:val="007F7776"/>
    <w:rsid w:val="008038F4"/>
    <w:rsid w:val="008105AA"/>
    <w:rsid w:val="0081113D"/>
    <w:rsid w:val="00812AB9"/>
    <w:rsid w:val="00812EB6"/>
    <w:rsid w:val="008173F0"/>
    <w:rsid w:val="00821039"/>
    <w:rsid w:val="0082755F"/>
    <w:rsid w:val="008326C1"/>
    <w:rsid w:val="00834DF9"/>
    <w:rsid w:val="00837849"/>
    <w:rsid w:val="008378BC"/>
    <w:rsid w:val="00844B31"/>
    <w:rsid w:val="00844C9B"/>
    <w:rsid w:val="00845FD7"/>
    <w:rsid w:val="0085211D"/>
    <w:rsid w:val="00856878"/>
    <w:rsid w:val="00857CF4"/>
    <w:rsid w:val="00867D11"/>
    <w:rsid w:val="00877DA2"/>
    <w:rsid w:val="008804A7"/>
    <w:rsid w:val="00880B90"/>
    <w:rsid w:val="00881D22"/>
    <w:rsid w:val="00882862"/>
    <w:rsid w:val="00883DA0"/>
    <w:rsid w:val="00887B25"/>
    <w:rsid w:val="00891286"/>
    <w:rsid w:val="00895727"/>
    <w:rsid w:val="008A122C"/>
    <w:rsid w:val="008A4B29"/>
    <w:rsid w:val="008A4C42"/>
    <w:rsid w:val="008A6D13"/>
    <w:rsid w:val="008C0765"/>
    <w:rsid w:val="008C1648"/>
    <w:rsid w:val="008C2603"/>
    <w:rsid w:val="008C57A0"/>
    <w:rsid w:val="008C7572"/>
    <w:rsid w:val="008D171A"/>
    <w:rsid w:val="008D39C0"/>
    <w:rsid w:val="008D534C"/>
    <w:rsid w:val="008D6000"/>
    <w:rsid w:val="008E24D8"/>
    <w:rsid w:val="008E39B8"/>
    <w:rsid w:val="008E6E74"/>
    <w:rsid w:val="008E778D"/>
    <w:rsid w:val="008F3779"/>
    <w:rsid w:val="00906123"/>
    <w:rsid w:val="00907371"/>
    <w:rsid w:val="00912E1F"/>
    <w:rsid w:val="00915DEA"/>
    <w:rsid w:val="0091702D"/>
    <w:rsid w:val="009220BC"/>
    <w:rsid w:val="00924F45"/>
    <w:rsid w:val="009262F5"/>
    <w:rsid w:val="00934B7D"/>
    <w:rsid w:val="00946807"/>
    <w:rsid w:val="0095277A"/>
    <w:rsid w:val="00952CCF"/>
    <w:rsid w:val="009624CA"/>
    <w:rsid w:val="00964DA0"/>
    <w:rsid w:val="00965069"/>
    <w:rsid w:val="009724EA"/>
    <w:rsid w:val="0097327C"/>
    <w:rsid w:val="00974EF2"/>
    <w:rsid w:val="009773C5"/>
    <w:rsid w:val="009842FB"/>
    <w:rsid w:val="00986F6E"/>
    <w:rsid w:val="009911A6"/>
    <w:rsid w:val="00991AE4"/>
    <w:rsid w:val="009920EC"/>
    <w:rsid w:val="00996052"/>
    <w:rsid w:val="00996D24"/>
    <w:rsid w:val="009A136E"/>
    <w:rsid w:val="009B34C8"/>
    <w:rsid w:val="009B7497"/>
    <w:rsid w:val="009C0EA9"/>
    <w:rsid w:val="009C220D"/>
    <w:rsid w:val="009C631C"/>
    <w:rsid w:val="009C6953"/>
    <w:rsid w:val="009D3DFD"/>
    <w:rsid w:val="009D6A38"/>
    <w:rsid w:val="009E0474"/>
    <w:rsid w:val="009F02E5"/>
    <w:rsid w:val="009F2E44"/>
    <w:rsid w:val="009F4632"/>
    <w:rsid w:val="009F51BD"/>
    <w:rsid w:val="009F74D7"/>
    <w:rsid w:val="00A03EC1"/>
    <w:rsid w:val="00A06769"/>
    <w:rsid w:val="00A11015"/>
    <w:rsid w:val="00A134FA"/>
    <w:rsid w:val="00A13A10"/>
    <w:rsid w:val="00A14FDA"/>
    <w:rsid w:val="00A169F9"/>
    <w:rsid w:val="00A20D06"/>
    <w:rsid w:val="00A22392"/>
    <w:rsid w:val="00A22B17"/>
    <w:rsid w:val="00A264DF"/>
    <w:rsid w:val="00A303D1"/>
    <w:rsid w:val="00A30C32"/>
    <w:rsid w:val="00A4079F"/>
    <w:rsid w:val="00A41C8B"/>
    <w:rsid w:val="00A43CA2"/>
    <w:rsid w:val="00A456FD"/>
    <w:rsid w:val="00A465AC"/>
    <w:rsid w:val="00A51768"/>
    <w:rsid w:val="00A60A48"/>
    <w:rsid w:val="00A70DE5"/>
    <w:rsid w:val="00A77513"/>
    <w:rsid w:val="00A82C47"/>
    <w:rsid w:val="00A82F8C"/>
    <w:rsid w:val="00A8511A"/>
    <w:rsid w:val="00A9065F"/>
    <w:rsid w:val="00A92034"/>
    <w:rsid w:val="00A96A9B"/>
    <w:rsid w:val="00A972B9"/>
    <w:rsid w:val="00A97B73"/>
    <w:rsid w:val="00AA1858"/>
    <w:rsid w:val="00AA1B40"/>
    <w:rsid w:val="00AA4CF8"/>
    <w:rsid w:val="00AA6B45"/>
    <w:rsid w:val="00AB1EC8"/>
    <w:rsid w:val="00AB26FA"/>
    <w:rsid w:val="00AB2E58"/>
    <w:rsid w:val="00AB7953"/>
    <w:rsid w:val="00AC1A61"/>
    <w:rsid w:val="00AC3006"/>
    <w:rsid w:val="00AC5DE2"/>
    <w:rsid w:val="00AC65B2"/>
    <w:rsid w:val="00AC78A8"/>
    <w:rsid w:val="00AD1EB2"/>
    <w:rsid w:val="00AD306B"/>
    <w:rsid w:val="00AD3110"/>
    <w:rsid w:val="00AD3897"/>
    <w:rsid w:val="00AD6EA6"/>
    <w:rsid w:val="00AD781B"/>
    <w:rsid w:val="00AD7F1D"/>
    <w:rsid w:val="00AE0D19"/>
    <w:rsid w:val="00AE15FF"/>
    <w:rsid w:val="00AE62AB"/>
    <w:rsid w:val="00AF1A91"/>
    <w:rsid w:val="00AF3F54"/>
    <w:rsid w:val="00AF49C8"/>
    <w:rsid w:val="00AF49D9"/>
    <w:rsid w:val="00AF4CCB"/>
    <w:rsid w:val="00AF5425"/>
    <w:rsid w:val="00B00D50"/>
    <w:rsid w:val="00B00ED9"/>
    <w:rsid w:val="00B07BE5"/>
    <w:rsid w:val="00B103F8"/>
    <w:rsid w:val="00B13A13"/>
    <w:rsid w:val="00B16738"/>
    <w:rsid w:val="00B1675E"/>
    <w:rsid w:val="00B209CE"/>
    <w:rsid w:val="00B22CFE"/>
    <w:rsid w:val="00B33516"/>
    <w:rsid w:val="00B3370C"/>
    <w:rsid w:val="00B34E3A"/>
    <w:rsid w:val="00B361E5"/>
    <w:rsid w:val="00B36401"/>
    <w:rsid w:val="00B40D3C"/>
    <w:rsid w:val="00B468BB"/>
    <w:rsid w:val="00B50065"/>
    <w:rsid w:val="00B531BB"/>
    <w:rsid w:val="00B53CEC"/>
    <w:rsid w:val="00B55732"/>
    <w:rsid w:val="00B62C38"/>
    <w:rsid w:val="00B632C1"/>
    <w:rsid w:val="00B637C0"/>
    <w:rsid w:val="00B6723C"/>
    <w:rsid w:val="00B70A7E"/>
    <w:rsid w:val="00B718AC"/>
    <w:rsid w:val="00B77024"/>
    <w:rsid w:val="00B833F0"/>
    <w:rsid w:val="00B95D03"/>
    <w:rsid w:val="00BA1F58"/>
    <w:rsid w:val="00BA372F"/>
    <w:rsid w:val="00BA3D08"/>
    <w:rsid w:val="00BA4159"/>
    <w:rsid w:val="00BA5B41"/>
    <w:rsid w:val="00BA675C"/>
    <w:rsid w:val="00BB2CD9"/>
    <w:rsid w:val="00BC077A"/>
    <w:rsid w:val="00BC15DB"/>
    <w:rsid w:val="00BC360E"/>
    <w:rsid w:val="00BC4E1D"/>
    <w:rsid w:val="00BD0D2E"/>
    <w:rsid w:val="00BD1527"/>
    <w:rsid w:val="00BD249B"/>
    <w:rsid w:val="00BD67B1"/>
    <w:rsid w:val="00BD75F7"/>
    <w:rsid w:val="00BE45B1"/>
    <w:rsid w:val="00BE58FE"/>
    <w:rsid w:val="00BE78E5"/>
    <w:rsid w:val="00BF3C8E"/>
    <w:rsid w:val="00BF7514"/>
    <w:rsid w:val="00C00D85"/>
    <w:rsid w:val="00C0248B"/>
    <w:rsid w:val="00C0710E"/>
    <w:rsid w:val="00C102C5"/>
    <w:rsid w:val="00C20D8E"/>
    <w:rsid w:val="00C21018"/>
    <w:rsid w:val="00C2312B"/>
    <w:rsid w:val="00C2667D"/>
    <w:rsid w:val="00C3219A"/>
    <w:rsid w:val="00C3359E"/>
    <w:rsid w:val="00C44FC1"/>
    <w:rsid w:val="00C51EB0"/>
    <w:rsid w:val="00C52340"/>
    <w:rsid w:val="00C54BC5"/>
    <w:rsid w:val="00C55166"/>
    <w:rsid w:val="00C57E8E"/>
    <w:rsid w:val="00C57F47"/>
    <w:rsid w:val="00C60EFC"/>
    <w:rsid w:val="00C6477F"/>
    <w:rsid w:val="00C65A97"/>
    <w:rsid w:val="00C65F3E"/>
    <w:rsid w:val="00C72393"/>
    <w:rsid w:val="00C77402"/>
    <w:rsid w:val="00C80237"/>
    <w:rsid w:val="00C8231A"/>
    <w:rsid w:val="00C84DD0"/>
    <w:rsid w:val="00C8575E"/>
    <w:rsid w:val="00C85927"/>
    <w:rsid w:val="00C86CE8"/>
    <w:rsid w:val="00C92CB4"/>
    <w:rsid w:val="00C96B54"/>
    <w:rsid w:val="00C97E4E"/>
    <w:rsid w:val="00CA028E"/>
    <w:rsid w:val="00CA0866"/>
    <w:rsid w:val="00CA407A"/>
    <w:rsid w:val="00CA61A7"/>
    <w:rsid w:val="00CB26DA"/>
    <w:rsid w:val="00CC0264"/>
    <w:rsid w:val="00CC1BC2"/>
    <w:rsid w:val="00CC7A77"/>
    <w:rsid w:val="00CE2B47"/>
    <w:rsid w:val="00CE60F6"/>
    <w:rsid w:val="00CE7AC6"/>
    <w:rsid w:val="00CF1EC4"/>
    <w:rsid w:val="00CF48CA"/>
    <w:rsid w:val="00CF7C67"/>
    <w:rsid w:val="00D06737"/>
    <w:rsid w:val="00D06DAE"/>
    <w:rsid w:val="00D072BA"/>
    <w:rsid w:val="00D10DFF"/>
    <w:rsid w:val="00D130B7"/>
    <w:rsid w:val="00D1391C"/>
    <w:rsid w:val="00D14393"/>
    <w:rsid w:val="00D16F73"/>
    <w:rsid w:val="00D17D03"/>
    <w:rsid w:val="00D24114"/>
    <w:rsid w:val="00D3026F"/>
    <w:rsid w:val="00D419FB"/>
    <w:rsid w:val="00D424DE"/>
    <w:rsid w:val="00D42D52"/>
    <w:rsid w:val="00D4505C"/>
    <w:rsid w:val="00D45719"/>
    <w:rsid w:val="00D55C5C"/>
    <w:rsid w:val="00D57E6A"/>
    <w:rsid w:val="00D60084"/>
    <w:rsid w:val="00D61383"/>
    <w:rsid w:val="00D62C00"/>
    <w:rsid w:val="00D651A0"/>
    <w:rsid w:val="00D6607D"/>
    <w:rsid w:val="00D6654B"/>
    <w:rsid w:val="00D6769F"/>
    <w:rsid w:val="00D7057C"/>
    <w:rsid w:val="00D7225E"/>
    <w:rsid w:val="00D7284D"/>
    <w:rsid w:val="00D73C68"/>
    <w:rsid w:val="00D75520"/>
    <w:rsid w:val="00D7596D"/>
    <w:rsid w:val="00D762D7"/>
    <w:rsid w:val="00D84FFE"/>
    <w:rsid w:val="00D95C8A"/>
    <w:rsid w:val="00D9621E"/>
    <w:rsid w:val="00DA46E4"/>
    <w:rsid w:val="00DA56D0"/>
    <w:rsid w:val="00DA7CCE"/>
    <w:rsid w:val="00DB0100"/>
    <w:rsid w:val="00DB0890"/>
    <w:rsid w:val="00DB257D"/>
    <w:rsid w:val="00DB334F"/>
    <w:rsid w:val="00DB3DE8"/>
    <w:rsid w:val="00DB5265"/>
    <w:rsid w:val="00DB6C0A"/>
    <w:rsid w:val="00DB7661"/>
    <w:rsid w:val="00DC153B"/>
    <w:rsid w:val="00DC3810"/>
    <w:rsid w:val="00DC6E9D"/>
    <w:rsid w:val="00DC7CD3"/>
    <w:rsid w:val="00DC7D94"/>
    <w:rsid w:val="00DD02EC"/>
    <w:rsid w:val="00DD4CA1"/>
    <w:rsid w:val="00DD6BCA"/>
    <w:rsid w:val="00DE049E"/>
    <w:rsid w:val="00DE05E5"/>
    <w:rsid w:val="00DE0B34"/>
    <w:rsid w:val="00DE250E"/>
    <w:rsid w:val="00DE2ADD"/>
    <w:rsid w:val="00DE5310"/>
    <w:rsid w:val="00DF078B"/>
    <w:rsid w:val="00DF7C21"/>
    <w:rsid w:val="00E07409"/>
    <w:rsid w:val="00E11065"/>
    <w:rsid w:val="00E113AF"/>
    <w:rsid w:val="00E11BED"/>
    <w:rsid w:val="00E11C5F"/>
    <w:rsid w:val="00E123A5"/>
    <w:rsid w:val="00E152E6"/>
    <w:rsid w:val="00E209EC"/>
    <w:rsid w:val="00E211E1"/>
    <w:rsid w:val="00E2451A"/>
    <w:rsid w:val="00E24B40"/>
    <w:rsid w:val="00E25984"/>
    <w:rsid w:val="00E3120E"/>
    <w:rsid w:val="00E36FFB"/>
    <w:rsid w:val="00E45082"/>
    <w:rsid w:val="00E46908"/>
    <w:rsid w:val="00E46DFF"/>
    <w:rsid w:val="00E5195D"/>
    <w:rsid w:val="00E53F68"/>
    <w:rsid w:val="00E54C06"/>
    <w:rsid w:val="00E61790"/>
    <w:rsid w:val="00E63A96"/>
    <w:rsid w:val="00E704AB"/>
    <w:rsid w:val="00E75158"/>
    <w:rsid w:val="00E759CA"/>
    <w:rsid w:val="00E75EFA"/>
    <w:rsid w:val="00E804E0"/>
    <w:rsid w:val="00E81FA6"/>
    <w:rsid w:val="00EA024D"/>
    <w:rsid w:val="00EA2BB7"/>
    <w:rsid w:val="00EA3B40"/>
    <w:rsid w:val="00EB1BC5"/>
    <w:rsid w:val="00EB1CB2"/>
    <w:rsid w:val="00EB50ED"/>
    <w:rsid w:val="00EB5940"/>
    <w:rsid w:val="00EC3E27"/>
    <w:rsid w:val="00EE2C19"/>
    <w:rsid w:val="00EE58AD"/>
    <w:rsid w:val="00EE654B"/>
    <w:rsid w:val="00EE6DCC"/>
    <w:rsid w:val="00EF0AE1"/>
    <w:rsid w:val="00EF26C3"/>
    <w:rsid w:val="00F00D75"/>
    <w:rsid w:val="00F02F33"/>
    <w:rsid w:val="00F10B3C"/>
    <w:rsid w:val="00F11076"/>
    <w:rsid w:val="00F11147"/>
    <w:rsid w:val="00F128AD"/>
    <w:rsid w:val="00F155C1"/>
    <w:rsid w:val="00F15BF8"/>
    <w:rsid w:val="00F17146"/>
    <w:rsid w:val="00F21ED2"/>
    <w:rsid w:val="00F227D0"/>
    <w:rsid w:val="00F25C48"/>
    <w:rsid w:val="00F31023"/>
    <w:rsid w:val="00F31715"/>
    <w:rsid w:val="00F34E95"/>
    <w:rsid w:val="00F36A8C"/>
    <w:rsid w:val="00F413D3"/>
    <w:rsid w:val="00F417CA"/>
    <w:rsid w:val="00F43088"/>
    <w:rsid w:val="00F436D5"/>
    <w:rsid w:val="00F446EB"/>
    <w:rsid w:val="00F47D47"/>
    <w:rsid w:val="00F51495"/>
    <w:rsid w:val="00F52337"/>
    <w:rsid w:val="00F552F2"/>
    <w:rsid w:val="00F65066"/>
    <w:rsid w:val="00F65B68"/>
    <w:rsid w:val="00F6603F"/>
    <w:rsid w:val="00F66B31"/>
    <w:rsid w:val="00F672AF"/>
    <w:rsid w:val="00F76F8C"/>
    <w:rsid w:val="00F8071B"/>
    <w:rsid w:val="00F8178D"/>
    <w:rsid w:val="00F818AD"/>
    <w:rsid w:val="00F8750D"/>
    <w:rsid w:val="00F96A4C"/>
    <w:rsid w:val="00FA1434"/>
    <w:rsid w:val="00FB1E62"/>
    <w:rsid w:val="00FB2196"/>
    <w:rsid w:val="00FB354D"/>
    <w:rsid w:val="00FB407E"/>
    <w:rsid w:val="00FB520C"/>
    <w:rsid w:val="00FC043B"/>
    <w:rsid w:val="00FC6F0C"/>
    <w:rsid w:val="00FD2647"/>
    <w:rsid w:val="00FD49BA"/>
    <w:rsid w:val="00FD53D8"/>
    <w:rsid w:val="00FE00FE"/>
    <w:rsid w:val="00FE1468"/>
    <w:rsid w:val="00FE17C6"/>
    <w:rsid w:val="00FE3EB6"/>
    <w:rsid w:val="00FE46F6"/>
    <w:rsid w:val="00FE7B15"/>
    <w:rsid w:val="00FF5406"/>
    <w:rsid w:val="00FF5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87AE7"/>
  <w15:docId w15:val="{250E40EB-95C1-45D1-9960-1135A2A2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C2"/>
    <w:pPr>
      <w:suppressAutoHyphens/>
      <w:spacing w:after="0" w:line="240" w:lineRule="auto"/>
      <w:ind w:left="23" w:right="2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AR"/>
    </w:rPr>
  </w:style>
  <w:style w:type="paragraph" w:styleId="Ttulo10">
    <w:name w:val="heading 1"/>
    <w:basedOn w:val="Normal"/>
    <w:next w:val="Normal"/>
    <w:link w:val="Ttulo1Car"/>
    <w:qFormat/>
    <w:rsid w:val="00761F1A"/>
    <w:pPr>
      <w:keepNext/>
      <w:jc w:val="right"/>
      <w:outlineLvl w:val="0"/>
    </w:pPr>
    <w:rPr>
      <w:rFonts w:ascii="AvantGarde Bk BT" w:hAnsi="AvantGarde Bk BT"/>
      <w:b/>
      <w:bCs/>
    </w:rPr>
  </w:style>
  <w:style w:type="paragraph" w:styleId="Ttulo5">
    <w:name w:val="heading 5"/>
    <w:basedOn w:val="Normal"/>
    <w:next w:val="Normal"/>
    <w:link w:val="Ttulo5Car"/>
    <w:qFormat/>
    <w:rsid w:val="00761F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0"/>
    <w:rsid w:val="00761F1A"/>
    <w:rPr>
      <w:rFonts w:ascii="AvantGarde Bk BT" w:eastAsia="Times New Roman" w:hAnsi="AvantGarde Bk BT" w:cs="Times New Roman"/>
      <w:b/>
      <w:bCs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61F1A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Encabezado">
    <w:name w:val="header"/>
    <w:basedOn w:val="Normal"/>
    <w:link w:val="EncabezadoCar"/>
    <w:rsid w:val="00761F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61F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761F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61F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rsid w:val="00761F1A"/>
    <w:rPr>
      <w:color w:val="0000FF"/>
      <w:u w:val="single"/>
    </w:rPr>
  </w:style>
  <w:style w:type="character" w:styleId="Nmerodepgina">
    <w:name w:val="page number"/>
    <w:basedOn w:val="Fuentedeprrafopredeter"/>
    <w:rsid w:val="00761F1A"/>
  </w:style>
  <w:style w:type="paragraph" w:styleId="NormalWeb">
    <w:name w:val="Normal (Web)"/>
    <w:basedOn w:val="Normal"/>
    <w:qFormat/>
    <w:rsid w:val="00761F1A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761F1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F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F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9065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F54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54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5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54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540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FD264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Fuentedeprrafopredeter"/>
    <w:rsid w:val="00FD2647"/>
  </w:style>
  <w:style w:type="character" w:customStyle="1" w:styleId="eop">
    <w:name w:val="eop"/>
    <w:basedOn w:val="Fuentedeprrafopredeter"/>
    <w:rsid w:val="00FD2647"/>
  </w:style>
  <w:style w:type="table" w:styleId="Tablaconcuadrcula">
    <w:name w:val="Table Grid"/>
    <w:basedOn w:val="Tablanormal"/>
    <w:rsid w:val="00996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996D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202643"/>
    <w:rPr>
      <w:i/>
      <w:iCs/>
    </w:rPr>
  </w:style>
  <w:style w:type="character" w:styleId="nfasissutil">
    <w:name w:val="Subtle Emphasis"/>
    <w:qFormat/>
    <w:rsid w:val="00EE6DCC"/>
    <w:rPr>
      <w:i/>
      <w:iCs/>
      <w:color w:val="808080"/>
    </w:rPr>
  </w:style>
  <w:style w:type="paragraph" w:customStyle="1" w:styleId="Default">
    <w:name w:val="Default"/>
    <w:rsid w:val="0090612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es-419"/>
    </w:rPr>
  </w:style>
  <w:style w:type="character" w:customStyle="1" w:styleId="Cuerpodeltexto2">
    <w:name w:val="Cuerpo del texto (2)"/>
    <w:basedOn w:val="Fuentedeprrafopredeter"/>
    <w:qFormat/>
    <w:rsid w:val="003002C2"/>
    <w:rPr>
      <w:rFonts w:eastAsia="Courier New"/>
      <w:b/>
      <w:bCs/>
      <w:sz w:val="22"/>
      <w:szCs w:val="22"/>
      <w:u w:val="single"/>
      <w:lang w:val="es-ES_tradnl" w:eastAsia="es-AR" w:bidi="ar-SA"/>
    </w:rPr>
  </w:style>
  <w:style w:type="character" w:customStyle="1" w:styleId="CuerpodeltextoNegrita">
    <w:name w:val="Cuerpo del texto + Negrita"/>
    <w:basedOn w:val="Fuentedeprrafopredeter"/>
    <w:qFormat/>
    <w:rsid w:val="003002C2"/>
    <w:rPr>
      <w:rFonts w:eastAsia="Courier New"/>
      <w:b/>
      <w:bCs/>
      <w:sz w:val="22"/>
      <w:szCs w:val="22"/>
      <w:lang w:val="es-ES_tradnl" w:eastAsia="es-AR" w:bidi="ar-SA"/>
    </w:rPr>
  </w:style>
  <w:style w:type="character" w:customStyle="1" w:styleId="Cuerpodeltexto2Sinnegrita">
    <w:name w:val="Cuerpo del texto (2) + Sin negrita"/>
    <w:basedOn w:val="Fuentedeprrafopredeter"/>
    <w:qFormat/>
    <w:rsid w:val="003002C2"/>
    <w:rPr>
      <w:rFonts w:eastAsia="Courier New"/>
      <w:b/>
      <w:bCs/>
      <w:sz w:val="22"/>
      <w:szCs w:val="22"/>
      <w:lang w:val="es-ES_tradnl" w:eastAsia="es-AR" w:bidi="ar-SA"/>
    </w:rPr>
  </w:style>
  <w:style w:type="character" w:customStyle="1" w:styleId="Cuerpodeltexto">
    <w:name w:val="Cuerpo del texto"/>
    <w:basedOn w:val="Fuentedeprrafopredeter"/>
    <w:qFormat/>
    <w:rsid w:val="003002C2"/>
    <w:rPr>
      <w:rFonts w:eastAsia="Courier New"/>
      <w:sz w:val="22"/>
      <w:szCs w:val="22"/>
      <w:lang w:val="es-ES_tradnl" w:eastAsia="es-AR" w:bidi="ar-SA"/>
    </w:rPr>
  </w:style>
  <w:style w:type="character" w:customStyle="1" w:styleId="CuerpodeltextoCarCarCar">
    <w:name w:val="Cuerpo del texto_ Car Car Car"/>
    <w:basedOn w:val="Fuentedeprrafopredeter"/>
    <w:link w:val="CuerpodeltextoCarCar"/>
    <w:qFormat/>
    <w:rsid w:val="003002C2"/>
    <w:rPr>
      <w:rFonts w:ascii="Courier New" w:eastAsia="Courier New" w:hAnsi="Courier New" w:cs="Courier New"/>
      <w:color w:val="000000"/>
      <w:shd w:val="clear" w:color="auto" w:fill="FFFFFF"/>
      <w:lang w:val="es-ES_tradnl" w:eastAsia="es-AR"/>
    </w:rPr>
  </w:style>
  <w:style w:type="paragraph" w:customStyle="1" w:styleId="CuerpodeltextoCarCar">
    <w:name w:val="Cuerpo del texto_ Car Car"/>
    <w:basedOn w:val="Normal"/>
    <w:link w:val="CuerpodeltextoCarCarCar"/>
    <w:qFormat/>
    <w:rsid w:val="003002C2"/>
    <w:pPr>
      <w:widowControl w:val="0"/>
      <w:shd w:val="clear" w:color="auto" w:fill="FFFFFF"/>
      <w:overflowPunct w:val="0"/>
      <w:spacing w:line="240" w:lineRule="atLeast"/>
      <w:textAlignment w:val="auto"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Ttulo1">
    <w:name w:val="Título1"/>
    <w:basedOn w:val="Ttulo10"/>
    <w:next w:val="Normal"/>
    <w:rsid w:val="002B1A21"/>
    <w:pPr>
      <w:numPr>
        <w:numId w:val="4"/>
      </w:numPr>
      <w:suppressAutoHyphens w:val="0"/>
      <w:spacing w:before="240" w:after="60" w:line="360" w:lineRule="auto"/>
      <w:ind w:right="0"/>
      <w:jc w:val="both"/>
      <w:textAlignment w:val="auto"/>
    </w:pPr>
    <w:rPr>
      <w:rFonts w:ascii="Arial" w:hAnsi="Arial"/>
      <w:bCs w:val="0"/>
      <w:caps/>
      <w:kern w:val="28"/>
      <w:sz w:val="24"/>
      <w:lang w:val="es-ES" w:eastAsia="en-US"/>
    </w:rPr>
  </w:style>
  <w:style w:type="paragraph" w:customStyle="1" w:styleId="Ttulo2">
    <w:name w:val="Título2"/>
    <w:basedOn w:val="Normal"/>
    <w:next w:val="Normal"/>
    <w:rsid w:val="002B1A21"/>
    <w:pPr>
      <w:numPr>
        <w:ilvl w:val="1"/>
        <w:numId w:val="4"/>
      </w:numPr>
      <w:suppressAutoHyphens w:val="0"/>
      <w:spacing w:before="60" w:line="360" w:lineRule="auto"/>
      <w:ind w:right="0"/>
      <w:textAlignment w:val="auto"/>
    </w:pPr>
    <w:rPr>
      <w:rFonts w:ascii="Arial" w:hAnsi="Arial"/>
      <w:b/>
      <w:lang w:eastAsia="en-US"/>
    </w:rPr>
  </w:style>
  <w:style w:type="paragraph" w:customStyle="1" w:styleId="Ttulo3">
    <w:name w:val="Título3"/>
    <w:basedOn w:val="Ttulo2"/>
    <w:next w:val="Normal"/>
    <w:rsid w:val="002B1A21"/>
    <w:pPr>
      <w:numPr>
        <w:ilvl w:val="2"/>
      </w:numPr>
      <w:tabs>
        <w:tab w:val="clear" w:pos="2552"/>
        <w:tab w:val="num" w:pos="567"/>
      </w:tabs>
      <w:ind w:left="510" w:firstLine="0"/>
    </w:pPr>
    <w:rPr>
      <w:i/>
    </w:rPr>
  </w:style>
  <w:style w:type="paragraph" w:customStyle="1" w:styleId="Ttulo4">
    <w:name w:val="Título4"/>
    <w:basedOn w:val="Normal"/>
    <w:rsid w:val="002B1A21"/>
    <w:pPr>
      <w:keepLines/>
      <w:numPr>
        <w:ilvl w:val="3"/>
        <w:numId w:val="4"/>
      </w:numPr>
      <w:tabs>
        <w:tab w:val="clear" w:pos="3402"/>
        <w:tab w:val="left" w:pos="1418"/>
      </w:tabs>
      <w:suppressAutoHyphens w:val="0"/>
      <w:spacing w:before="60" w:line="360" w:lineRule="auto"/>
      <w:ind w:left="1418" w:right="0" w:hanging="284"/>
      <w:textAlignment w:val="auto"/>
    </w:pPr>
    <w:rPr>
      <w:rFonts w:ascii="Arial" w:hAnsi="Arial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4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3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95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1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0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.unp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ropbox\Membrete%20OFICIAL%20FACULTAD%20y%20FUENTES%20necesarias\MEMBRETE%20de%20la%20FACULTAD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CD59F-1BB0-40EC-A341-8BC16EF5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de la FACULTAD 2023.dotx</Template>
  <TotalTime>545</TotalTime>
  <Pages>3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secretext</cp:lastModifiedBy>
  <cp:revision>39</cp:revision>
  <cp:lastPrinted>2025-08-05T14:31:00Z</cp:lastPrinted>
  <dcterms:created xsi:type="dcterms:W3CDTF">2025-05-13T11:44:00Z</dcterms:created>
  <dcterms:modified xsi:type="dcterms:W3CDTF">2025-08-06T13:18:00Z</dcterms:modified>
</cp:coreProperties>
</file>